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E56C40" w:rsidRDefault="00E56C40"/>
    <w:p w:rsidR="00E56C40" w:rsidRDefault="00E56C40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329"/>
      </w:tblGrid>
      <w:tr w:rsidR="00830C3B" w:rsidRPr="00D23CEB" w:rsidTr="00C504D1">
        <w:tc>
          <w:tcPr>
            <w:tcW w:w="8329" w:type="dxa"/>
          </w:tcPr>
          <w:p w:rsidR="00830C3B" w:rsidRPr="00D23CEB" w:rsidRDefault="00DE6383" w:rsidP="00D72C9A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C504D1">
              <w:t>о</w:t>
            </w:r>
            <w:r w:rsidR="00C504D1" w:rsidRPr="00C504D1">
              <w:t xml:space="preserve">бществу с ограниченной ответственностью «Сибирский </w:t>
            </w:r>
            <w:proofErr w:type="spellStart"/>
            <w:r w:rsidR="00C504D1" w:rsidRPr="00C504D1">
              <w:t>научно-исследовательсткий</w:t>
            </w:r>
            <w:proofErr w:type="spellEnd"/>
            <w:r w:rsidR="00C504D1" w:rsidRPr="00C504D1">
              <w:t xml:space="preserve"> институт строительных материалов и новых технологий – Холдинг»</w:t>
            </w:r>
            <w:r w:rsidR="00834A04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 xml:space="preserve"> и объекта к</w:t>
            </w:r>
            <w:r w:rsidR="00D72C9A">
              <w:t>а</w:t>
            </w:r>
            <w:r w:rsidR="00D72C9A">
              <w:t>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C504D1" w:rsidRDefault="008151BF" w:rsidP="00C504D1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C504D1">
        <w:t xml:space="preserve">обществу с ограниченной ответственностью «Сибирский </w:t>
      </w:r>
      <w:proofErr w:type="spellStart"/>
      <w:r w:rsidR="00C504D1">
        <w:t>научно-исследовательсткий</w:t>
      </w:r>
      <w:proofErr w:type="spellEnd"/>
      <w:r w:rsidR="00C504D1">
        <w:t xml:space="preserve"> институт строительных материалов и новых технологий – Холдинг» </w:t>
      </w:r>
      <w:r w:rsidR="00FD7563" w:rsidRPr="00D23CEB">
        <w:t>разрешение</w:t>
      </w:r>
      <w:r w:rsidR="00C504D1">
        <w:t xml:space="preserve"> </w:t>
      </w:r>
      <w:r w:rsidR="00C504D1" w:rsidRPr="00291B37">
        <w:t>на условно разрешенный вид использования земельного участка с кадастровым номером</w:t>
      </w:r>
      <w:r w:rsidR="00C504D1">
        <w:t xml:space="preserve"> 54:35:051945:12 площадью 19403 кв. м по адресу: </w:t>
      </w:r>
      <w:proofErr w:type="gramStart"/>
      <w:r w:rsidR="00C504D1">
        <w:t>Росси</w:t>
      </w:r>
      <w:r w:rsidR="00C504D1">
        <w:t>й</w:t>
      </w:r>
      <w:r w:rsidR="00C504D1">
        <w:t xml:space="preserve">ская Федерация, Новосибирская область, город Новосибирск, ул. </w:t>
      </w:r>
      <w:proofErr w:type="spellStart"/>
      <w:r w:rsidR="00C504D1">
        <w:t>Зорге</w:t>
      </w:r>
      <w:proofErr w:type="spellEnd"/>
      <w:r w:rsidR="00C504D1">
        <w:t xml:space="preserve"> и объекта капитального строительства (з</w:t>
      </w:r>
      <w:r w:rsidR="00C504D1" w:rsidRPr="0099128C">
        <w:t>она делового, общественного и коммерческого н</w:t>
      </w:r>
      <w:r w:rsidR="00C504D1" w:rsidRPr="0099128C">
        <w:t>а</w:t>
      </w:r>
      <w:r w:rsidR="00C504D1" w:rsidRPr="0099128C">
        <w:t>значения (ОД-1)</w:t>
      </w:r>
      <w:r w:rsidR="00C504D1">
        <w:t xml:space="preserve">, </w:t>
      </w:r>
      <w:proofErr w:type="spellStart"/>
      <w:r w:rsidR="00C504D1">
        <w:t>подзона</w:t>
      </w:r>
      <w:proofErr w:type="spellEnd"/>
      <w:r w:rsidR="00C504D1">
        <w:t xml:space="preserve"> делового, общественного и коммерческого назнач</w:t>
      </w:r>
      <w:r w:rsidR="00C504D1">
        <w:t>е</w:t>
      </w:r>
      <w:r w:rsidR="00C504D1">
        <w:t>ния с объектами пониженной плотности жилой застройки (ОД-1.5))</w:t>
      </w:r>
      <w:r w:rsidR="00C504D1" w:rsidRPr="00291B37">
        <w:t xml:space="preserve"> – «</w:t>
      </w:r>
      <w:r w:rsidR="00C504D1">
        <w:t>обеспеч</w:t>
      </w:r>
      <w:r w:rsidR="00C504D1">
        <w:t>е</w:t>
      </w:r>
      <w:r w:rsidR="00C504D1">
        <w:t>ние научной деятельности (3.9) – объекты для проведения научных и</w:t>
      </w:r>
      <w:r w:rsidR="00C504D1">
        <w:t>с</w:t>
      </w:r>
      <w:r w:rsidR="00C504D1">
        <w:t>следований и изысканий, испытаний опытных промышленных образцов; объекты для размещ</w:t>
      </w:r>
      <w:r w:rsidR="00C504D1">
        <w:t>е</w:t>
      </w:r>
      <w:r w:rsidR="00C504D1">
        <w:t>ния организаций, осуществляющих научные изыскания, исследования и разр</w:t>
      </w:r>
      <w:r w:rsidR="00C504D1">
        <w:t>а</w:t>
      </w:r>
      <w:r w:rsidR="00C504D1">
        <w:t>ботки».</w:t>
      </w:r>
      <w:proofErr w:type="gramEnd"/>
    </w:p>
    <w:p w:rsidR="00FE2272" w:rsidRPr="00D23CEB" w:rsidRDefault="00645674" w:rsidP="00011A89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51" w:rsidRDefault="00B47E51">
      <w:r>
        <w:separator/>
      </w:r>
    </w:p>
  </w:endnote>
  <w:endnote w:type="continuationSeparator" w:id="0">
    <w:p w:rsidR="00B47E51" w:rsidRDefault="00B4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51" w:rsidRDefault="00B47E51">
      <w:r>
        <w:separator/>
      </w:r>
    </w:p>
  </w:footnote>
  <w:footnote w:type="continuationSeparator" w:id="0">
    <w:p w:rsidR="00B47E51" w:rsidRDefault="00B4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504D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A89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4A04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47E5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4D1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62C37-E1C7-49C1-93A6-5EEAFF99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2020-03-18T10:38:00Z</dcterms:created>
  <dcterms:modified xsi:type="dcterms:W3CDTF">2020-03-18T10:38:00Z</dcterms:modified>
</cp:coreProperties>
</file>