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EC" w:rsidRDefault="00577DD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711EC" w:rsidRDefault="00577DD1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Гагарина В. Л.</w:t>
      </w:r>
    </w:p>
    <w:p w:rsidR="00C711EC" w:rsidRDefault="00577DD1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C711EC" w:rsidRDefault="00577DD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Дзержинский район,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ул. Почтовый лог, 61</w:t>
      </w:r>
    </w:p>
    <w:p w:rsidR="00C711EC" w:rsidRDefault="00577DD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>
        <w:rPr>
          <w:rFonts w:ascii="Times New Roman" w:hAnsi="Times New Roman"/>
          <w:sz w:val="24"/>
          <w:szCs w:val="24"/>
        </w:rPr>
        <w:t>54:35:014425:1;</w:t>
      </w:r>
    </w:p>
    <w:p w:rsidR="00C711EC" w:rsidRDefault="00577DD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площадь- 436 кв. м;</w:t>
      </w:r>
    </w:p>
    <w:p w:rsidR="00C711EC" w:rsidRDefault="00577D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2679</w:t>
      </w:r>
    </w:p>
    <w:p w:rsidR="00C711EC" w:rsidRDefault="00577DD1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C711EC" w:rsidRDefault="00577DD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(ИТ-3).</w:t>
      </w:r>
    </w:p>
    <w:p w:rsidR="00C711EC" w:rsidRDefault="00577DD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разрешенный вид использования земельного участка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- индивидуальные жилые дома».</w:t>
      </w:r>
    </w:p>
    <w:p w:rsidR="00C711EC" w:rsidRDefault="00577DD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реконструкции жилого дома с пристройкой</w:t>
      </w:r>
    </w:p>
    <w:p w:rsidR="00C711EC" w:rsidRDefault="00577DD1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1" cy="4232355"/>
            <wp:effectExtent l="0" t="0" r="0" b="0"/>
            <wp:docPr id="1" name="Рисунок 1" descr="C:\Users\isharkova\Desktop\ОО 1 августа 2019\СХЕМЫ\Гагарин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42323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711EC" w:rsidSect="00C711EC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DD1" w:rsidRDefault="00577DD1" w:rsidP="00C711EC">
      <w:pPr>
        <w:spacing w:after="0" w:line="240" w:lineRule="auto"/>
      </w:pPr>
      <w:r>
        <w:separator/>
      </w:r>
    </w:p>
  </w:endnote>
  <w:endnote w:type="continuationSeparator" w:id="0">
    <w:p w:rsidR="00577DD1" w:rsidRDefault="00577DD1" w:rsidP="00C7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DD1" w:rsidRDefault="00577DD1" w:rsidP="00C711EC">
      <w:pPr>
        <w:spacing w:after="0" w:line="240" w:lineRule="auto"/>
      </w:pPr>
      <w:r w:rsidRPr="00C711EC">
        <w:rPr>
          <w:color w:val="000000"/>
        </w:rPr>
        <w:separator/>
      </w:r>
    </w:p>
  </w:footnote>
  <w:footnote w:type="continuationSeparator" w:id="0">
    <w:p w:rsidR="00577DD1" w:rsidRDefault="00577DD1" w:rsidP="00C7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EC" w:rsidRDefault="00C711E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711EC" w:rsidRDefault="00C711E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05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1EC"/>
    <w:rsid w:val="00577DD1"/>
    <w:rsid w:val="008F5FA3"/>
    <w:rsid w:val="00C7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1E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11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711EC"/>
    <w:rPr>
      <w:sz w:val="22"/>
      <w:szCs w:val="22"/>
      <w:lang w:eastAsia="en-US"/>
    </w:rPr>
  </w:style>
  <w:style w:type="paragraph" w:styleId="a5">
    <w:name w:val="footer"/>
    <w:basedOn w:val="a"/>
    <w:rsid w:val="00C711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711EC"/>
    <w:rPr>
      <w:sz w:val="22"/>
      <w:szCs w:val="22"/>
      <w:lang w:eastAsia="en-US"/>
    </w:rPr>
  </w:style>
  <w:style w:type="paragraph" w:styleId="a7">
    <w:name w:val="Balloon Text"/>
    <w:basedOn w:val="a"/>
    <w:rsid w:val="00C711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711E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711E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711E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711E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C711E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2019-07-29T07:11:00Z</cp:lastPrinted>
  <dcterms:created xsi:type="dcterms:W3CDTF">2019-08-13T08:06:00Z</dcterms:created>
  <dcterms:modified xsi:type="dcterms:W3CDTF">2019-08-13T08:06:00Z</dcterms:modified>
</cp:coreProperties>
</file>