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28" w:rsidRDefault="005934F9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06C28" w:rsidRDefault="005934F9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1.3. Департамента земельных и имущественных отношений мэрии города Новосибирска</w:t>
      </w:r>
    </w:p>
    <w:p w:rsidR="00E06C28" w:rsidRDefault="005934F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Октябрьский район</w:t>
      </w:r>
    </w:p>
    <w:p w:rsidR="00E06C28" w:rsidRDefault="005934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квартал 54:35:071100 </w:t>
      </w:r>
    </w:p>
    <w:p w:rsidR="00E06C28" w:rsidRDefault="005934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900 </w:t>
      </w:r>
      <w:r>
        <w:rPr>
          <w:rFonts w:ascii="Times New Roman" w:hAnsi="Times New Roman"/>
          <w:sz w:val="24"/>
          <w:szCs w:val="24"/>
        </w:rPr>
        <w:t xml:space="preserve">кв. м </w:t>
      </w:r>
    </w:p>
    <w:p w:rsidR="00E06C28" w:rsidRDefault="005934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ул. </w:t>
      </w:r>
      <w:proofErr w:type="gramStart"/>
      <w:r>
        <w:rPr>
          <w:rFonts w:ascii="Times New Roman" w:hAnsi="Times New Roman"/>
          <w:sz w:val="24"/>
          <w:szCs w:val="24"/>
        </w:rPr>
        <w:t>Военная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/у 7а </w:t>
      </w:r>
    </w:p>
    <w:p w:rsidR="00E06C28" w:rsidRDefault="005934F9">
      <w:pPr>
        <w:spacing w:after="0"/>
      </w:pPr>
      <w:r>
        <w:rPr>
          <w:rFonts w:ascii="Times New Roman" w:hAnsi="Times New Roman"/>
          <w:sz w:val="24"/>
          <w:szCs w:val="24"/>
        </w:rPr>
        <w:t>Планшет № 1651</w:t>
      </w:r>
    </w:p>
    <w:p w:rsidR="00E06C28" w:rsidRDefault="005934F9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(зона улично-дорожной сети (ИТ-3)</w:t>
      </w:r>
      <w:proofErr w:type="gramEnd"/>
    </w:p>
    <w:p w:rsidR="00E06C28" w:rsidRDefault="005934F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обслуживание автотранспорта (4.9)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E06C28" w:rsidRDefault="005934F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размещение нестационарного объекта</w:t>
      </w:r>
    </w:p>
    <w:p w:rsidR="00E06C28" w:rsidRDefault="005934F9">
      <w:pPr>
        <w:pStyle w:val="Standard"/>
        <w:tabs>
          <w:tab w:val="left" w:pos="6663"/>
        </w:tabs>
        <w:spacing w:line="276" w:lineRule="auto"/>
        <w:ind w:right="-1"/>
        <w:jc w:val="center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5511774" cy="4050545"/>
            <wp:effectExtent l="0" t="0" r="0" b="0"/>
            <wp:docPr id="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20252" t="23967" r="29620" b="10492"/>
                    <a:stretch>
                      <a:fillRect/>
                    </a:stretch>
                  </pic:blipFill>
                  <pic:spPr>
                    <a:xfrm>
                      <a:off x="0" y="0"/>
                      <a:ext cx="5511774" cy="40505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06C28" w:rsidRDefault="00E06C2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E06C28" w:rsidRDefault="005934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к заявлению:</w:t>
      </w:r>
    </w:p>
    <w:p w:rsidR="00E06C28" w:rsidRDefault="005934F9">
      <w:pPr>
        <w:spacing w:after="0"/>
      </w:pPr>
      <w:r>
        <w:rPr>
          <w:rFonts w:ascii="Times New Roman" w:hAnsi="Times New Roman"/>
          <w:sz w:val="24"/>
          <w:szCs w:val="24"/>
        </w:rPr>
        <w:t xml:space="preserve">1. Постановление мэрии города </w:t>
      </w:r>
      <w:r>
        <w:rPr>
          <w:rFonts w:ascii="Times New Roman" w:hAnsi="Times New Roman"/>
          <w:sz w:val="24"/>
          <w:szCs w:val="24"/>
        </w:rPr>
        <w:t>Новосибирска от 14.05.2020 № 1540</w:t>
      </w:r>
    </w:p>
    <w:p w:rsidR="00E06C28" w:rsidRDefault="005934F9">
      <w:pPr>
        <w:spacing w:after="0"/>
      </w:pPr>
      <w:r>
        <w:rPr>
          <w:rFonts w:ascii="Times New Roman" w:hAnsi="Times New Roman"/>
          <w:szCs w:val="24"/>
        </w:rPr>
        <w:t>2. Экспертное заключение о соответствии требованиям технических регламентов</w:t>
      </w:r>
    </w:p>
    <w:sectPr w:rsidR="00E06C28" w:rsidSect="00E06C28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C28" w:rsidRDefault="00E06C28" w:rsidP="00E06C28">
      <w:pPr>
        <w:spacing w:after="0" w:line="240" w:lineRule="auto"/>
      </w:pPr>
      <w:r>
        <w:separator/>
      </w:r>
    </w:p>
  </w:endnote>
  <w:endnote w:type="continuationSeparator" w:id="0">
    <w:p w:rsidR="00E06C28" w:rsidRDefault="00E06C28" w:rsidP="00E0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C28" w:rsidRDefault="005934F9" w:rsidP="00E06C28">
      <w:pPr>
        <w:spacing w:after="0" w:line="240" w:lineRule="auto"/>
      </w:pPr>
      <w:r w:rsidRPr="00E06C28">
        <w:rPr>
          <w:color w:val="000000"/>
        </w:rPr>
        <w:separator/>
      </w:r>
    </w:p>
  </w:footnote>
  <w:footnote w:type="continuationSeparator" w:id="0">
    <w:p w:rsidR="00E06C28" w:rsidRDefault="00E06C28" w:rsidP="00E0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C28" w:rsidRDefault="00E06C2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06C28" w:rsidRDefault="00E06C2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11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  <w:lang w:val="en-US"/>
      </w:rPr>
      <w:t xml:space="preserve">.2020 – </w:t>
    </w:r>
    <w:r>
      <w:rPr>
        <w:rFonts w:ascii="Times New Roman" w:hAnsi="Times New Roman"/>
        <w:b/>
        <w:sz w:val="24"/>
        <w:szCs w:val="24"/>
      </w:rPr>
      <w:t>09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7</w:t>
    </w:r>
    <w:r>
      <w:rPr>
        <w:rFonts w:ascii="Times New Roman" w:hAnsi="Times New Roman"/>
        <w:b/>
        <w:sz w:val="24"/>
        <w:szCs w:val="24"/>
        <w:lang w:val="en-US"/>
      </w:rPr>
      <w:t>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C28"/>
    <w:rsid w:val="005934F9"/>
    <w:rsid w:val="00E0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6C2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6C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06C28"/>
    <w:rPr>
      <w:sz w:val="22"/>
      <w:szCs w:val="22"/>
      <w:lang w:eastAsia="en-US"/>
    </w:rPr>
  </w:style>
  <w:style w:type="paragraph" w:styleId="a5">
    <w:name w:val="footer"/>
    <w:basedOn w:val="a"/>
    <w:rsid w:val="00E06C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06C28"/>
    <w:rPr>
      <w:sz w:val="22"/>
      <w:szCs w:val="22"/>
      <w:lang w:eastAsia="en-US"/>
    </w:rPr>
  </w:style>
  <w:style w:type="paragraph" w:styleId="a7">
    <w:name w:val="Balloon Text"/>
    <w:basedOn w:val="a"/>
    <w:rsid w:val="00E06C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06C2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06C2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06C2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06C2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2</cp:revision>
  <cp:lastPrinted>2020-03-04T05:18:00Z</cp:lastPrinted>
  <dcterms:created xsi:type="dcterms:W3CDTF">2020-06-16T04:10:00Z</dcterms:created>
  <dcterms:modified xsi:type="dcterms:W3CDTF">2020-06-16T04:10:00Z</dcterms:modified>
</cp:coreProperties>
</file>