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A072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9A5A31" w:rsidRDefault="009A5A31"/>
    <w:p w:rsidR="009A5A31" w:rsidRDefault="009A5A31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903A0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5E631A">
              <w:t>м</w:t>
            </w:r>
            <w:r w:rsidR="005E631A" w:rsidRPr="005E631A">
              <w:t>униципальному казенному учреждению города Новосибирска «Городской центр наружной рекламы»</w:t>
            </w:r>
            <w:r w:rsidR="003E60DC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E62A48">
              <w:rPr>
                <w:color w:val="000000" w:themeColor="text1"/>
              </w:rPr>
              <w:t xml:space="preserve"> 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5E631A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proofErr w:type="gramStart"/>
      <w:r w:rsidR="008C751E" w:rsidRPr="00A23634">
        <w:rPr>
          <w:color w:val="000000" w:themeColor="text1"/>
        </w:rPr>
        <w:t xml:space="preserve">Предоставить </w:t>
      </w:r>
      <w:r w:rsidR="005E631A">
        <w:rPr>
          <w:color w:val="000000" w:themeColor="text1"/>
        </w:rPr>
        <w:t>м</w:t>
      </w:r>
      <w:r w:rsidR="005E631A" w:rsidRPr="005E631A">
        <w:rPr>
          <w:color w:val="000000" w:themeColor="text1"/>
        </w:rPr>
        <w:t>униципальному казенному учреждению города Новосибирска «Городской центр наружной рекламы»</w:t>
      </w:r>
      <w:r w:rsidR="009A5A31" w:rsidRPr="009A5A31">
        <w:rPr>
          <w:color w:val="000000" w:themeColor="text1"/>
        </w:rPr>
        <w:t xml:space="preserve"> </w:t>
      </w:r>
      <w:r w:rsidR="0026758E" w:rsidRPr="00A23634">
        <w:t>разрешение</w:t>
      </w:r>
      <w:r w:rsidR="00DF2C38">
        <w:t xml:space="preserve"> </w:t>
      </w:r>
      <w:r w:rsidR="005E631A" w:rsidRPr="005E631A">
        <w:t>на условно разрешенный вид использования земельного участка в границах территории кадастрового квартала 54:35:013111 площадью 17682 кв. м по адресу:</w:t>
      </w:r>
      <w:proofErr w:type="gramEnd"/>
      <w:r w:rsidR="005E631A" w:rsidRPr="005E631A">
        <w:t xml:space="preserve"> Российская Федерация, Новосибирская область, городской округ город Новосибирск, город Новосибирск, проезд 1-й Легкий, </w:t>
      </w:r>
      <w:proofErr w:type="spellStart"/>
      <w:r w:rsidR="005E631A" w:rsidRPr="005E631A">
        <w:t>з</w:t>
      </w:r>
      <w:proofErr w:type="spellEnd"/>
      <w:r w:rsidR="005E631A" w:rsidRPr="005E631A">
        <w:t xml:space="preserve">/у 2 (зона специализированной общественной застройки (ОД-4), </w:t>
      </w:r>
      <w:proofErr w:type="spellStart"/>
      <w:r w:rsidR="005E631A" w:rsidRPr="005E631A">
        <w:t>подзона</w:t>
      </w:r>
      <w:proofErr w:type="spellEnd"/>
      <w:r w:rsidR="005E631A" w:rsidRPr="005E631A">
        <w:t xml:space="preserve"> специализированной малоэтажной общественно</w:t>
      </w:r>
      <w:r w:rsidR="005D1B2F">
        <w:t>й застройки (ОД-4.1)) – «склады </w:t>
      </w:r>
      <w:r w:rsidR="005E631A" w:rsidRPr="005E631A">
        <w:t>(6.9) – склады».</w:t>
      </w:r>
    </w:p>
    <w:p w:rsidR="00F815D4" w:rsidRPr="0091260B" w:rsidRDefault="00F815D4" w:rsidP="00B41E19">
      <w:pPr>
        <w:ind w:firstLine="709"/>
        <w:jc w:val="both"/>
      </w:pPr>
      <w:r w:rsidRPr="00F815D4">
        <w:t xml:space="preserve">2. Департаменту строительства и архитектуры мэрии города Новосибирска </w:t>
      </w:r>
      <w:proofErr w:type="gramStart"/>
      <w:r w:rsidRPr="00F815D4">
        <w:t>разместить постановление</w:t>
      </w:r>
      <w:proofErr w:type="gramEnd"/>
      <w:r w:rsidRPr="00F815D4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AB" w:rsidRDefault="000733AB">
      <w:r>
        <w:separator/>
      </w:r>
    </w:p>
  </w:endnote>
  <w:endnote w:type="continuationSeparator" w:id="0">
    <w:p w:rsidR="000733AB" w:rsidRDefault="0007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AB" w:rsidRDefault="000733AB">
      <w:r>
        <w:separator/>
      </w:r>
    </w:p>
  </w:footnote>
  <w:footnote w:type="continuationSeparator" w:id="0">
    <w:p w:rsidR="000733AB" w:rsidRDefault="0007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A072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E631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733A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7CBF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C5097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E60DC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917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1B2F"/>
    <w:rsid w:val="005D22A4"/>
    <w:rsid w:val="005D42EC"/>
    <w:rsid w:val="005D7271"/>
    <w:rsid w:val="005D7B18"/>
    <w:rsid w:val="005E0892"/>
    <w:rsid w:val="005E631A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14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0722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03A03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0C7C"/>
    <w:rsid w:val="00995CE2"/>
    <w:rsid w:val="009A02E1"/>
    <w:rsid w:val="009A1BE4"/>
    <w:rsid w:val="009A4948"/>
    <w:rsid w:val="009A54FE"/>
    <w:rsid w:val="009A5A31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85118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4159"/>
    <w:rsid w:val="00DE6383"/>
    <w:rsid w:val="00DE7130"/>
    <w:rsid w:val="00DF2C38"/>
    <w:rsid w:val="00DF54A1"/>
    <w:rsid w:val="00DF7221"/>
    <w:rsid w:val="00E05C08"/>
    <w:rsid w:val="00E06DBA"/>
    <w:rsid w:val="00E1390F"/>
    <w:rsid w:val="00E14A04"/>
    <w:rsid w:val="00E164F9"/>
    <w:rsid w:val="00E22AAA"/>
    <w:rsid w:val="00E428D8"/>
    <w:rsid w:val="00E47DF2"/>
    <w:rsid w:val="00E50FAE"/>
    <w:rsid w:val="00E53CB3"/>
    <w:rsid w:val="00E56C40"/>
    <w:rsid w:val="00E62A48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AFB"/>
    <w:rsid w:val="00EA6C80"/>
    <w:rsid w:val="00EB35C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15D4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EE1E-624E-4E28-9A7E-34CD8AA8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44</cp:revision>
  <cp:lastPrinted>2020-02-25T03:17:00Z</cp:lastPrinted>
  <dcterms:created xsi:type="dcterms:W3CDTF">2023-05-10T04:37:00Z</dcterms:created>
  <dcterms:modified xsi:type="dcterms:W3CDTF">2024-04-17T02:41:00Z</dcterms:modified>
</cp:coreProperties>
</file>