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6587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92"/>
      </w:tblGrid>
      <w:tr w:rsidR="00830C3B" w:rsidRPr="0091260B" w:rsidTr="00FC7B1B">
        <w:trPr>
          <w:trHeight w:val="922"/>
        </w:trPr>
        <w:tc>
          <w:tcPr>
            <w:tcW w:w="5092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5399D" w:rsidRPr="0025399D">
              <w:t>Крюкову М. Ю.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4B6164">
              <w:t xml:space="preserve"> </w:t>
            </w:r>
            <w:r w:rsidR="004B6164" w:rsidRPr="004B6164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4B6164" w:rsidRPr="004B6164">
        <w:rPr>
          <w:spacing w:val="1"/>
        </w:rPr>
        <w:t>вид использования земельного участка 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</w:t>
      </w:r>
      <w:proofErr w:type="gramEnd"/>
      <w:r w:rsidRPr="0091260B">
        <w:t xml:space="preserve">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5399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5399D" w:rsidRPr="0025399D">
        <w:rPr>
          <w:color w:val="000000" w:themeColor="text1"/>
        </w:rPr>
        <w:t>Крюкову М. Ю.</w:t>
      </w:r>
      <w:r w:rsidR="004B6164" w:rsidRPr="004B6164">
        <w:rPr>
          <w:color w:val="000000" w:themeColor="text1"/>
        </w:rPr>
        <w:t xml:space="preserve"> </w:t>
      </w:r>
      <w:r w:rsidR="0026758E">
        <w:t xml:space="preserve">разрешение </w:t>
      </w:r>
      <w:r w:rsidR="0025399D">
        <w:t xml:space="preserve">на условно разрешенный вид использования земельного участка с кадастровым номером 54:35:073185:97 площадью 351 кв. м с местоположением: Российская Федерация, Новосибирская область, город Новосибирск, ул. Красноармейская, 50 и объекта капитального строительства (зона застройки жилыми домами смешанной этажности (Ж-1), </w:t>
      </w:r>
      <w:proofErr w:type="spellStart"/>
      <w:r w:rsidR="0025399D">
        <w:t>подзона</w:t>
      </w:r>
      <w:proofErr w:type="spellEnd"/>
      <w:r w:rsidR="0025399D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A2" w:rsidRDefault="00E057A2">
      <w:r>
        <w:separator/>
      </w:r>
    </w:p>
  </w:endnote>
  <w:endnote w:type="continuationSeparator" w:id="0">
    <w:p w:rsidR="00E057A2" w:rsidRDefault="00E0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A2" w:rsidRDefault="00E057A2">
      <w:r>
        <w:separator/>
      </w:r>
    </w:p>
  </w:footnote>
  <w:footnote w:type="continuationSeparator" w:id="0">
    <w:p w:rsidR="00E057A2" w:rsidRDefault="00E0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6587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5BC3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399D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2276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12F9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164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876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2E7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D1C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23E2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7A2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C7B1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BCEC-B41F-45E1-AEF1-F665A24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2023-05-10T04:37:00Z</dcterms:created>
  <dcterms:modified xsi:type="dcterms:W3CDTF">2023-09-20T02:53:00Z</dcterms:modified>
</cp:coreProperties>
</file>