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331F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707F1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707F13">
              <w:t xml:space="preserve"> </w:t>
            </w:r>
            <w:r w:rsidR="00707F13" w:rsidRPr="00707F13">
              <w:t>Девятову А. Ю</w:t>
            </w:r>
            <w:r w:rsidR="00707F13">
              <w:t>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707F13" w:rsidRPr="00A478EE">
        <w:t xml:space="preserve">Девятову А. Ю. </w:t>
      </w:r>
      <w:r w:rsidR="000212A7">
        <w:t xml:space="preserve">разрешение </w:t>
      </w:r>
      <w:r w:rsidR="00707F13" w:rsidRPr="00A478EE">
        <w:t xml:space="preserve">на условно разрешенный вид использования земельного участка с кадастровым номером 54:35:072695:15 площадью 383 кв. м по адресу: Российская Федерация, Новосибирская область, город Новосибирск, </w:t>
      </w:r>
      <w:r w:rsidR="000212A7">
        <w:rPr>
          <w:shd w:val="clear" w:color="auto" w:fill="FFFFFF"/>
        </w:rPr>
        <w:t xml:space="preserve">ул. </w:t>
      </w:r>
      <w:r w:rsidR="00707F13" w:rsidRPr="00A478EE">
        <w:rPr>
          <w:shd w:val="clear" w:color="auto" w:fill="FFFFFF"/>
        </w:rPr>
        <w:t>Артиллерийская, 153</w:t>
      </w:r>
      <w:r w:rsidR="00707F13"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707F13" w:rsidRPr="00A478EE">
        <w:t>подзона</w:t>
      </w:r>
      <w:proofErr w:type="spellEnd"/>
      <w:r w:rsidR="00707F13"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331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2A7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31F2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07F13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A4C87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93CA-A52A-4695-96E6-59AF9120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1</Pages>
  <Words>216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2020-12-22T05:30:00Z</dcterms:modified>
</cp:coreProperties>
</file>