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1259B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1259B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945A9D" w:rsidRPr="00945A9D">
        <w:rPr>
          <w:spacing w:val="1"/>
          <w:sz w:val="27"/>
          <w:szCs w:val="27"/>
        </w:rPr>
        <w:t xml:space="preserve">Захарову П. В. </w:t>
      </w:r>
      <w:r w:rsidR="00945A9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945A9D" w:rsidRPr="00945A9D">
        <w:rPr>
          <w:spacing w:val="1"/>
          <w:sz w:val="27"/>
          <w:szCs w:val="27"/>
        </w:rPr>
        <w:t>Захарову П. В. на условно разрешенный вид использования земельного уч</w:t>
      </w:r>
      <w:r w:rsidR="00945A9D" w:rsidRPr="00945A9D">
        <w:rPr>
          <w:spacing w:val="1"/>
          <w:sz w:val="27"/>
          <w:szCs w:val="27"/>
        </w:rPr>
        <w:t>а</w:t>
      </w:r>
      <w:r w:rsidR="00945A9D" w:rsidRPr="00945A9D">
        <w:rPr>
          <w:spacing w:val="1"/>
          <w:sz w:val="27"/>
          <w:szCs w:val="27"/>
        </w:rPr>
        <w:t>стка с кадастровым номером 54:35:013865:11 площадью 764 кв. м, расположенного по адресу (местоположение): Российская Федерация, Новосибирская область, город Новосибирск, ул. Сурикова, 29, и объекта капитального строительства (зона з</w:t>
      </w:r>
      <w:r w:rsidR="00945A9D" w:rsidRPr="00945A9D">
        <w:rPr>
          <w:spacing w:val="1"/>
          <w:sz w:val="27"/>
          <w:szCs w:val="27"/>
        </w:rPr>
        <w:t>а</w:t>
      </w:r>
      <w:r w:rsidR="00945A9D" w:rsidRPr="00945A9D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945A9D" w:rsidRPr="00945A9D">
        <w:rPr>
          <w:spacing w:val="1"/>
          <w:sz w:val="27"/>
          <w:szCs w:val="27"/>
        </w:rPr>
        <w:t>подзона</w:t>
      </w:r>
      <w:proofErr w:type="spellEnd"/>
      <w:r w:rsidR="00945A9D" w:rsidRPr="00945A9D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945A9D" w:rsidRPr="00945A9D">
        <w:rPr>
          <w:spacing w:val="1"/>
          <w:sz w:val="27"/>
          <w:szCs w:val="27"/>
        </w:rPr>
        <w:t>н</w:t>
      </w:r>
      <w:r w:rsidR="00945A9D" w:rsidRPr="00945A9D">
        <w:rPr>
          <w:spacing w:val="1"/>
          <w:sz w:val="27"/>
          <w:szCs w:val="27"/>
        </w:rPr>
        <w:t>дивидуального жилищного строительства (2.1) - индивидуальные гаражи».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1259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1259B">
              <w:rPr>
                <w:b/>
                <w:spacing w:val="1"/>
                <w:sz w:val="27"/>
                <w:szCs w:val="27"/>
              </w:rPr>
              <w:t>12</w:t>
            </w:r>
            <w:r w:rsidR="00F164A2" w:rsidRPr="00E1259B">
              <w:rPr>
                <w:b/>
                <w:spacing w:val="1"/>
                <w:sz w:val="27"/>
                <w:szCs w:val="27"/>
              </w:rPr>
              <w:t>.</w:t>
            </w:r>
            <w:r w:rsidR="00B301A7" w:rsidRPr="00E1259B">
              <w:rPr>
                <w:b/>
                <w:spacing w:val="1"/>
                <w:sz w:val="27"/>
                <w:szCs w:val="27"/>
              </w:rPr>
              <w:t>0</w:t>
            </w:r>
            <w:r w:rsidRPr="00E1259B">
              <w:rPr>
                <w:b/>
                <w:spacing w:val="1"/>
                <w:sz w:val="27"/>
                <w:szCs w:val="27"/>
              </w:rPr>
              <w:t>8</w:t>
            </w:r>
            <w:r w:rsidR="00F164A2" w:rsidRPr="00E1259B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1259B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</w:t>
      </w:r>
      <w:r w:rsidRPr="00E1259B">
        <w:rPr>
          <w:spacing w:val="1"/>
          <w:sz w:val="27"/>
          <w:szCs w:val="27"/>
        </w:rPr>
        <w:t xml:space="preserve">от </w:t>
      </w:r>
      <w:r w:rsidR="00E1259B" w:rsidRPr="00E1259B">
        <w:rPr>
          <w:spacing w:val="1"/>
          <w:sz w:val="27"/>
          <w:szCs w:val="27"/>
        </w:rPr>
        <w:t>09</w:t>
      </w:r>
      <w:r w:rsidR="00B301A7" w:rsidRPr="00E1259B">
        <w:rPr>
          <w:spacing w:val="1"/>
          <w:sz w:val="27"/>
          <w:szCs w:val="27"/>
        </w:rPr>
        <w:t>.0</w:t>
      </w:r>
      <w:r w:rsidR="00E1259B" w:rsidRPr="00E1259B">
        <w:rPr>
          <w:spacing w:val="1"/>
          <w:sz w:val="27"/>
          <w:szCs w:val="27"/>
        </w:rPr>
        <w:t>8</w:t>
      </w:r>
      <w:r w:rsidR="00B301A7" w:rsidRPr="00E1259B">
        <w:rPr>
          <w:spacing w:val="1"/>
          <w:sz w:val="27"/>
          <w:szCs w:val="27"/>
        </w:rPr>
        <w:t>.2019</w:t>
      </w:r>
      <w:r w:rsidRPr="00E1259B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E5629F" w:rsidRDefault="00E5629F" w:rsidP="00E5629F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Pr="00BC0F5D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</w:t>
      </w:r>
      <w:r w:rsidRPr="00BC0F5D">
        <w:rPr>
          <w:i/>
          <w:spacing w:val="1"/>
          <w:sz w:val="27"/>
          <w:szCs w:val="27"/>
        </w:rPr>
        <w:t>е</w:t>
      </w:r>
      <w:r w:rsidRPr="00BC0F5D">
        <w:rPr>
          <w:i/>
          <w:spacing w:val="1"/>
          <w:sz w:val="27"/>
          <w:szCs w:val="27"/>
        </w:rPr>
        <w:t>мельн</w:t>
      </w:r>
      <w:r>
        <w:rPr>
          <w:i/>
          <w:spacing w:val="1"/>
          <w:sz w:val="27"/>
          <w:szCs w:val="27"/>
        </w:rPr>
        <w:t>ого</w:t>
      </w:r>
      <w:r w:rsidRPr="00BC0F5D">
        <w:rPr>
          <w:i/>
          <w:spacing w:val="1"/>
          <w:sz w:val="27"/>
          <w:szCs w:val="27"/>
        </w:rPr>
        <w:t xml:space="preserve"> участк</w:t>
      </w:r>
      <w:r>
        <w:rPr>
          <w:i/>
          <w:spacing w:val="1"/>
          <w:sz w:val="27"/>
          <w:szCs w:val="27"/>
        </w:rPr>
        <w:t>а и объекта капитального строительства</w:t>
      </w:r>
      <w:r w:rsidRPr="00BC0F5D">
        <w:rPr>
          <w:i/>
          <w:spacing w:val="1"/>
          <w:sz w:val="27"/>
          <w:szCs w:val="27"/>
        </w:rPr>
        <w:t>».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945A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E5629F">
        <w:rPr>
          <w:sz w:val="27"/>
          <w:szCs w:val="27"/>
        </w:rPr>
        <w:lastRenderedPageBreak/>
        <w:t>3</w:t>
      </w:r>
      <w:r w:rsidR="00F164A2" w:rsidRPr="00E5629F">
        <w:rPr>
          <w:sz w:val="27"/>
          <w:szCs w:val="27"/>
        </w:rPr>
        <w:t>. </w:t>
      </w:r>
      <w:r w:rsidR="00E5629F" w:rsidRPr="00E5629F">
        <w:rPr>
          <w:b/>
          <w:sz w:val="27"/>
          <w:szCs w:val="27"/>
        </w:rPr>
        <w:t>П</w:t>
      </w:r>
      <w:r w:rsidR="00945A9D" w:rsidRPr="00E5629F">
        <w:rPr>
          <w:b/>
          <w:sz w:val="27"/>
          <w:szCs w:val="27"/>
        </w:rPr>
        <w:t>редостав</w:t>
      </w:r>
      <w:r w:rsidR="00E5629F" w:rsidRPr="00E5629F">
        <w:rPr>
          <w:b/>
          <w:sz w:val="27"/>
          <w:szCs w:val="27"/>
        </w:rPr>
        <w:t xml:space="preserve">ить </w:t>
      </w:r>
      <w:r w:rsidR="00260A25" w:rsidRPr="00E5629F">
        <w:rPr>
          <w:b/>
          <w:sz w:val="27"/>
          <w:szCs w:val="27"/>
        </w:rPr>
        <w:t>разрешени</w:t>
      </w:r>
      <w:r w:rsidR="00E5629F" w:rsidRPr="00E5629F">
        <w:rPr>
          <w:b/>
          <w:sz w:val="27"/>
          <w:szCs w:val="27"/>
        </w:rPr>
        <w:t>е</w:t>
      </w:r>
      <w:r w:rsidR="00B61A50" w:rsidRPr="00E5629F">
        <w:rPr>
          <w:b/>
          <w:sz w:val="27"/>
          <w:szCs w:val="27"/>
        </w:rPr>
        <w:t xml:space="preserve"> </w:t>
      </w:r>
      <w:r w:rsidR="00945A9D" w:rsidRPr="00E5629F">
        <w:rPr>
          <w:spacing w:val="1"/>
          <w:sz w:val="27"/>
          <w:szCs w:val="27"/>
        </w:rPr>
        <w:t>Захарову П. В. на условно разрешенный вид и</w:t>
      </w:r>
      <w:r w:rsidR="00945A9D" w:rsidRPr="00E5629F">
        <w:rPr>
          <w:spacing w:val="1"/>
          <w:sz w:val="27"/>
          <w:szCs w:val="27"/>
        </w:rPr>
        <w:t>с</w:t>
      </w:r>
      <w:r w:rsidR="00945A9D" w:rsidRPr="00E5629F">
        <w:rPr>
          <w:spacing w:val="1"/>
          <w:sz w:val="27"/>
          <w:szCs w:val="27"/>
        </w:rPr>
        <w:t>пользования земельного участка с кадастровым номером 54:35:013865:11 площ</w:t>
      </w:r>
      <w:r w:rsidR="00945A9D" w:rsidRPr="00E5629F">
        <w:rPr>
          <w:spacing w:val="1"/>
          <w:sz w:val="27"/>
          <w:szCs w:val="27"/>
        </w:rPr>
        <w:t>а</w:t>
      </w:r>
      <w:r w:rsidR="00945A9D" w:rsidRPr="00E5629F">
        <w:rPr>
          <w:spacing w:val="1"/>
          <w:sz w:val="27"/>
          <w:szCs w:val="27"/>
        </w:rPr>
        <w:t>дью 764 кв. м, расположенного по адресу (местоположение): Российская Федерация, Н</w:t>
      </w:r>
      <w:r w:rsidR="00945A9D" w:rsidRPr="00E5629F">
        <w:rPr>
          <w:spacing w:val="1"/>
          <w:sz w:val="27"/>
          <w:szCs w:val="27"/>
        </w:rPr>
        <w:t>о</w:t>
      </w:r>
      <w:r w:rsidR="00945A9D" w:rsidRPr="00E5629F">
        <w:rPr>
          <w:spacing w:val="1"/>
          <w:sz w:val="27"/>
          <w:szCs w:val="27"/>
        </w:rPr>
        <w:t>восибирская область, город Новосибирск, ул. Сурикова, 29, и объекта капитал</w:t>
      </w:r>
      <w:r w:rsidR="00945A9D" w:rsidRPr="00E5629F">
        <w:rPr>
          <w:spacing w:val="1"/>
          <w:sz w:val="27"/>
          <w:szCs w:val="27"/>
        </w:rPr>
        <w:t>ь</w:t>
      </w:r>
      <w:r w:rsidR="00945A9D" w:rsidRPr="00E5629F">
        <w:rPr>
          <w:spacing w:val="1"/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945A9D" w:rsidRPr="00E5629F">
        <w:rPr>
          <w:spacing w:val="1"/>
          <w:sz w:val="27"/>
          <w:szCs w:val="27"/>
        </w:rPr>
        <w:t>подз</w:t>
      </w:r>
      <w:r w:rsidR="00945A9D" w:rsidRPr="00E5629F">
        <w:rPr>
          <w:spacing w:val="1"/>
          <w:sz w:val="27"/>
          <w:szCs w:val="27"/>
        </w:rPr>
        <w:t>о</w:t>
      </w:r>
      <w:r w:rsidR="00945A9D" w:rsidRPr="00E5629F">
        <w:rPr>
          <w:spacing w:val="1"/>
          <w:sz w:val="27"/>
          <w:szCs w:val="27"/>
        </w:rPr>
        <w:t>на</w:t>
      </w:r>
      <w:proofErr w:type="spellEnd"/>
      <w:r w:rsidR="00945A9D" w:rsidRPr="00E5629F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945A9D" w:rsidRPr="00E5629F">
        <w:rPr>
          <w:spacing w:val="1"/>
          <w:sz w:val="27"/>
          <w:szCs w:val="27"/>
        </w:rPr>
        <w:t>и</w:t>
      </w:r>
      <w:r w:rsidR="00945A9D" w:rsidRPr="00E5629F">
        <w:rPr>
          <w:spacing w:val="1"/>
          <w:sz w:val="27"/>
          <w:szCs w:val="27"/>
        </w:rPr>
        <w:t>видуальные гаражи»</w:t>
      </w:r>
      <w:r w:rsidR="00E5629F" w:rsidRPr="00E5629F">
        <w:rPr>
          <w:spacing w:val="1"/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945A9D" w:rsidRPr="000823AA" w:rsidRDefault="00945A9D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E23471" w:rsidP="00E234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E23471" w:rsidP="00E2347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92" w:rsidRDefault="00804D92" w:rsidP="00AA2F13">
      <w:r>
        <w:separator/>
      </w:r>
    </w:p>
  </w:endnote>
  <w:endnote w:type="continuationSeparator" w:id="0">
    <w:p w:rsidR="00804D92" w:rsidRDefault="00804D9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92" w:rsidRDefault="00804D92" w:rsidP="00AA2F13">
      <w:r>
        <w:separator/>
      </w:r>
    </w:p>
  </w:footnote>
  <w:footnote w:type="continuationSeparator" w:id="0">
    <w:p w:rsidR="00804D92" w:rsidRDefault="00804D9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20294">
    <w:pPr>
      <w:pStyle w:val="a8"/>
      <w:jc w:val="center"/>
    </w:pPr>
    <w:fldSimple w:instr=" PAGE   \* MERGEFORMAT ">
      <w:r w:rsidR="00E5629F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0A25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05ED3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07478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4D02"/>
    <w:rsid w:val="005618A4"/>
    <w:rsid w:val="00562845"/>
    <w:rsid w:val="00571C10"/>
    <w:rsid w:val="005727DB"/>
    <w:rsid w:val="005814C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0294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465C3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D7BDF"/>
    <w:rsid w:val="007E25D0"/>
    <w:rsid w:val="007E2C6E"/>
    <w:rsid w:val="007E5243"/>
    <w:rsid w:val="007F4D43"/>
    <w:rsid w:val="007F649D"/>
    <w:rsid w:val="00804D92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50B2"/>
    <w:rsid w:val="008B36DC"/>
    <w:rsid w:val="008C1EC7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45A9D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434E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4C39"/>
    <w:rsid w:val="00D4556E"/>
    <w:rsid w:val="00D50BB8"/>
    <w:rsid w:val="00D54952"/>
    <w:rsid w:val="00D61EA8"/>
    <w:rsid w:val="00D7531B"/>
    <w:rsid w:val="00D84E83"/>
    <w:rsid w:val="00D85AB5"/>
    <w:rsid w:val="00DB2473"/>
    <w:rsid w:val="00DC2CFA"/>
    <w:rsid w:val="00DC643C"/>
    <w:rsid w:val="00DD0988"/>
    <w:rsid w:val="00DE3D95"/>
    <w:rsid w:val="00DF5D34"/>
    <w:rsid w:val="00DF659A"/>
    <w:rsid w:val="00E05D41"/>
    <w:rsid w:val="00E1259B"/>
    <w:rsid w:val="00E23471"/>
    <w:rsid w:val="00E234B3"/>
    <w:rsid w:val="00E23E54"/>
    <w:rsid w:val="00E366D9"/>
    <w:rsid w:val="00E3770A"/>
    <w:rsid w:val="00E5629F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74F48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B20BFA-4D56-419C-8CE9-50A9EFF0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2019-08-09T03:24:00Z</dcterms:created>
  <dcterms:modified xsi:type="dcterms:W3CDTF">2019-08-12T10:00:00Z</dcterms:modified>
</cp:coreProperties>
</file>