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58" w:rsidRDefault="00D7746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82E58" w:rsidRDefault="00D7746E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Махмудян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Артур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Джамалович</w:t>
      </w:r>
      <w:proofErr w:type="spellEnd"/>
    </w:p>
    <w:p w:rsidR="00182E58" w:rsidRDefault="00D7746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182E58" w:rsidRDefault="00D7746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Шевцовой, дом 14;</w:t>
      </w:r>
    </w:p>
    <w:p w:rsidR="00182E58" w:rsidRDefault="00D7746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>
        <w:rPr>
          <w:rFonts w:ascii="Times New Roman" w:hAnsi="Times New Roman"/>
          <w:sz w:val="24"/>
          <w:szCs w:val="24"/>
        </w:rPr>
        <w:t>54:35:033625:13;</w:t>
      </w:r>
    </w:p>
    <w:p w:rsidR="00182E58" w:rsidRDefault="00D7746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393 кв.м.;</w:t>
      </w:r>
    </w:p>
    <w:p w:rsidR="00182E58" w:rsidRDefault="00D774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1373</w:t>
      </w:r>
    </w:p>
    <w:p w:rsidR="00182E58" w:rsidRDefault="00D7746E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182E58" w:rsidRDefault="00D7746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182E58" w:rsidRDefault="00D7746E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разрешенный вид использования земельного участка и объекта капитального строительства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182E58" w:rsidRDefault="00D7746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</w:t>
      </w:r>
      <w:r>
        <w:rPr>
          <w:rFonts w:ascii="Times New Roman" w:hAnsi="Times New Roman"/>
          <w:sz w:val="24"/>
          <w:szCs w:val="24"/>
        </w:rPr>
        <w:t xml:space="preserve"> для строительства 2-х этажного жилого дома (площадь застройки 112 кв. м)</w:t>
      </w:r>
    </w:p>
    <w:p w:rsidR="00182E58" w:rsidRDefault="00182E5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82E58" w:rsidTr="00182E58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E58" w:rsidRDefault="00D7746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8633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8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E58" w:rsidRDefault="00182E58"/>
    <w:sectPr w:rsidR="00182E58" w:rsidSect="00182E58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58" w:rsidRDefault="00182E58" w:rsidP="00182E58">
      <w:pPr>
        <w:spacing w:after="0" w:line="240" w:lineRule="auto"/>
      </w:pPr>
      <w:r>
        <w:separator/>
      </w:r>
    </w:p>
  </w:endnote>
  <w:endnote w:type="continuationSeparator" w:id="0">
    <w:p w:rsidR="00182E58" w:rsidRDefault="00182E58" w:rsidP="0018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58" w:rsidRDefault="00182E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58" w:rsidRDefault="00D7746E" w:rsidP="00182E58">
      <w:pPr>
        <w:spacing w:after="0" w:line="240" w:lineRule="auto"/>
      </w:pPr>
      <w:r w:rsidRPr="00182E58">
        <w:rPr>
          <w:color w:val="000000"/>
        </w:rPr>
        <w:separator/>
      </w:r>
    </w:p>
  </w:footnote>
  <w:footnote w:type="continuationSeparator" w:id="0">
    <w:p w:rsidR="00182E58" w:rsidRDefault="00182E58" w:rsidP="0018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58" w:rsidRDefault="00182E5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82E58" w:rsidRDefault="00182E5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E58"/>
    <w:rsid w:val="00182E58"/>
    <w:rsid w:val="00D7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E5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82E58"/>
    <w:rPr>
      <w:sz w:val="22"/>
      <w:szCs w:val="22"/>
      <w:lang w:eastAsia="en-US"/>
    </w:rPr>
  </w:style>
  <w:style w:type="paragraph" w:styleId="a5">
    <w:name w:val="footer"/>
    <w:basedOn w:val="a"/>
    <w:rsid w:val="00182E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82E58"/>
    <w:rPr>
      <w:sz w:val="22"/>
      <w:szCs w:val="22"/>
      <w:lang w:eastAsia="en-US"/>
    </w:rPr>
  </w:style>
  <w:style w:type="paragraph" w:styleId="a7">
    <w:name w:val="Balloon Text"/>
    <w:basedOn w:val="a"/>
    <w:rsid w:val="00182E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82E5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82E5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82E5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82E5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182E5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dcterms:created xsi:type="dcterms:W3CDTF">2019-02-15T08:11:00Z</dcterms:created>
  <dcterms:modified xsi:type="dcterms:W3CDTF">2019-02-15T08:11:00Z</dcterms:modified>
</cp:coreProperties>
</file>