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556562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FB47F1" w:rsidRPr="00FB47F1">
        <w:rPr>
          <w:spacing w:val="1"/>
          <w:sz w:val="27"/>
          <w:szCs w:val="27"/>
        </w:rPr>
        <w:t xml:space="preserve">Белову В. В.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FB47F1" w:rsidRPr="00FB47F1">
        <w:rPr>
          <w:spacing w:val="1"/>
          <w:sz w:val="27"/>
          <w:szCs w:val="27"/>
        </w:rPr>
        <w:t>Белову В. В. на условно разрешенный вид использования земельного участка в границах территории кадастрового квартала 54:35:081295 площадью 617 кв. м, расположенного по адресу (местоположение): Российская Федерация, Новосиби</w:t>
      </w:r>
      <w:r w:rsidR="00FB47F1" w:rsidRPr="00FB47F1">
        <w:rPr>
          <w:spacing w:val="1"/>
          <w:sz w:val="27"/>
          <w:szCs w:val="27"/>
        </w:rPr>
        <w:t>р</w:t>
      </w:r>
      <w:r w:rsidR="00FB47F1" w:rsidRPr="00FB47F1">
        <w:rPr>
          <w:spacing w:val="1"/>
          <w:sz w:val="27"/>
          <w:szCs w:val="27"/>
        </w:rPr>
        <w:t>ская область, город Новосибирск, СНТ «Лилия», участок № 634 (зо</w:t>
      </w:r>
      <w:r w:rsidR="009661C0">
        <w:rPr>
          <w:spacing w:val="1"/>
          <w:sz w:val="27"/>
          <w:szCs w:val="27"/>
        </w:rPr>
        <w:t>на улично-дорожной сети (ИТ-3))</w:t>
      </w:r>
      <w:r w:rsidR="00FB47F1" w:rsidRPr="00FB47F1">
        <w:rPr>
          <w:spacing w:val="1"/>
          <w:sz w:val="27"/>
          <w:szCs w:val="27"/>
        </w:rPr>
        <w:t xml:space="preserve"> - «ведение садоводства (13.2)».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lastRenderedPageBreak/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4F40C5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4F40C5" w:rsidRPr="004F40C5">
        <w:rPr>
          <w:i/>
          <w:spacing w:val="1"/>
          <w:sz w:val="27"/>
          <w:szCs w:val="27"/>
        </w:rPr>
        <w:t xml:space="preserve">Предоставить разрешение </w:t>
      </w:r>
      <w:r w:rsidRPr="004F40C5">
        <w:rPr>
          <w:i/>
          <w:spacing w:val="1"/>
          <w:sz w:val="27"/>
          <w:szCs w:val="27"/>
        </w:rPr>
        <w:t>на условно разрешенны</w:t>
      </w:r>
      <w:r w:rsidR="00AE5D4C" w:rsidRPr="004F40C5">
        <w:rPr>
          <w:i/>
          <w:spacing w:val="1"/>
          <w:sz w:val="27"/>
          <w:szCs w:val="27"/>
        </w:rPr>
        <w:t>й вид</w:t>
      </w:r>
      <w:r w:rsidRPr="004F40C5">
        <w:rPr>
          <w:i/>
          <w:spacing w:val="1"/>
          <w:sz w:val="27"/>
          <w:szCs w:val="27"/>
        </w:rPr>
        <w:t xml:space="preserve"> использования земельного участка</w:t>
      </w:r>
      <w:r w:rsidR="00AE5D4C" w:rsidRPr="004F40C5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порядке организации и проведения в городе Новосибирске общественных </w:t>
      </w:r>
      <w:r w:rsidRPr="000823AA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4D081C">
        <w:rPr>
          <w:b/>
          <w:sz w:val="27"/>
          <w:szCs w:val="27"/>
        </w:rPr>
        <w:t xml:space="preserve">Предоставить разрешение </w:t>
      </w:r>
      <w:r w:rsidR="00FB47F1" w:rsidRPr="00FB47F1">
        <w:rPr>
          <w:sz w:val="27"/>
          <w:szCs w:val="27"/>
        </w:rPr>
        <w:t>Белову В. В. на условно разрешенный вид и</w:t>
      </w:r>
      <w:r w:rsidR="00FB47F1" w:rsidRPr="00FB47F1">
        <w:rPr>
          <w:sz w:val="27"/>
          <w:szCs w:val="27"/>
        </w:rPr>
        <w:t>с</w:t>
      </w:r>
      <w:r w:rsidR="00FB47F1" w:rsidRPr="00FB47F1">
        <w:rPr>
          <w:sz w:val="27"/>
          <w:szCs w:val="27"/>
        </w:rPr>
        <w:t xml:space="preserve">пользования земельного участка в границах территории кадастрового квартала 54:35:081295 площадью 617 кв. м, расположенного по адресу (местоположение): </w:t>
      </w:r>
      <w:r w:rsidR="00FB47F1">
        <w:rPr>
          <w:sz w:val="27"/>
          <w:szCs w:val="27"/>
        </w:rPr>
        <w:t>Российская Федерация, Новосибир</w:t>
      </w:r>
      <w:r w:rsidR="00FB47F1" w:rsidRPr="00FB47F1">
        <w:rPr>
          <w:sz w:val="27"/>
          <w:szCs w:val="27"/>
        </w:rPr>
        <w:t>ская область, город Новосибирск, СНТ «Лилия», участок № 634 (зо</w:t>
      </w:r>
      <w:r w:rsidR="009661C0">
        <w:rPr>
          <w:sz w:val="27"/>
          <w:szCs w:val="27"/>
        </w:rPr>
        <w:t>на улично-дорожной сети (ИТ-3))</w:t>
      </w:r>
      <w:r w:rsidR="00FB47F1" w:rsidRPr="00FB47F1">
        <w:rPr>
          <w:sz w:val="27"/>
          <w:szCs w:val="27"/>
        </w:rPr>
        <w:t xml:space="preserve"> - «ведение садоводства (13.2)».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310" w:rsidRDefault="00B44310" w:rsidP="00AA2F13">
      <w:r>
        <w:separator/>
      </w:r>
    </w:p>
  </w:endnote>
  <w:endnote w:type="continuationSeparator" w:id="0">
    <w:p w:rsidR="00B44310" w:rsidRDefault="00B44310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310" w:rsidRDefault="00B44310" w:rsidP="00AA2F13">
      <w:r>
        <w:separator/>
      </w:r>
    </w:p>
  </w:footnote>
  <w:footnote w:type="continuationSeparator" w:id="0">
    <w:p w:rsidR="00B44310" w:rsidRDefault="00B44310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B536FB">
    <w:pPr>
      <w:pStyle w:val="a8"/>
      <w:jc w:val="center"/>
    </w:pPr>
    <w:fldSimple w:instr=" PAGE   \* MERGEFORMAT ">
      <w:r w:rsidR="00556562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43F19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1D31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56562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87F4D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661C0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44310"/>
    <w:rsid w:val="00B536FB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E3D95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6AEF93-810F-4B9C-BDF1-F690EEF0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3</TotalTime>
  <Pages>3</Pages>
  <Words>737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5</cp:revision>
  <cp:lastPrinted>2018-10-29T07:32:00Z</cp:lastPrinted>
  <dcterms:created xsi:type="dcterms:W3CDTF">2018-12-18T05:31:00Z</dcterms:created>
  <dcterms:modified xsi:type="dcterms:W3CDTF">2018-12-20T09:57:00Z</dcterms:modified>
</cp:coreProperties>
</file>