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15D4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1F09DF" w:rsidTr="0016656C">
        <w:trPr>
          <w:trHeight w:val="1051"/>
        </w:trPr>
        <w:tc>
          <w:tcPr>
            <w:tcW w:w="7232" w:type="dxa"/>
          </w:tcPr>
          <w:p w:rsidR="00830C3B" w:rsidRPr="001F09DF" w:rsidRDefault="00DE6383" w:rsidP="00CF51C7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457E57">
              <w:rPr>
                <w:sz w:val="27"/>
                <w:szCs w:val="27"/>
              </w:rPr>
              <w:t>о</w:t>
            </w:r>
            <w:r w:rsidR="00457E57" w:rsidRPr="00D05E5F">
              <w:rPr>
                <w:sz w:val="27"/>
                <w:szCs w:val="27"/>
              </w:rPr>
              <w:t>бществу с ограниченной ответственностью «Никольский парк»</w:t>
            </w:r>
            <w:r w:rsidR="00902638" w:rsidRPr="001F09DF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CF51C7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CF51C7">
              <w:rPr>
                <w:color w:val="000000" w:themeColor="text1"/>
                <w:sz w:val="27"/>
                <w:szCs w:val="27"/>
              </w:rPr>
              <w:t>а</w:t>
            </w:r>
            <w:r w:rsidR="00A92CCC" w:rsidRPr="001F09DF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1F09DF" w:rsidRPr="001F09DF">
              <w:rPr>
                <w:color w:val="000000" w:themeColor="text1"/>
                <w:sz w:val="27"/>
                <w:szCs w:val="27"/>
              </w:rPr>
              <w:t>ов</w:t>
            </w:r>
            <w:r w:rsidR="00A92CCC" w:rsidRPr="001F09DF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1F7CE2" w:rsidRPr="001F09DF">
        <w:rPr>
          <w:sz w:val="27"/>
          <w:szCs w:val="27"/>
        </w:rPr>
        <w:t> </w:t>
      </w:r>
      <w:bookmarkStart w:id="0" w:name="_GoBack"/>
      <w:bookmarkEnd w:id="0"/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</w:t>
      </w:r>
      <w:proofErr w:type="gramStart"/>
      <w:r w:rsidRPr="001F09DF">
        <w:rPr>
          <w:sz w:val="27"/>
          <w:szCs w:val="27"/>
        </w:rPr>
        <w:t>и</w:t>
      </w:r>
      <w:proofErr w:type="gramEnd"/>
      <w:r w:rsidRPr="001F09DF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457E57" w:rsidRPr="00D05E5F" w:rsidRDefault="008151BF" w:rsidP="00457E57">
      <w:pPr>
        <w:ind w:firstLine="720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457E57">
        <w:rPr>
          <w:sz w:val="27"/>
          <w:szCs w:val="27"/>
        </w:rPr>
        <w:t>о</w:t>
      </w:r>
      <w:r w:rsidR="00457E57" w:rsidRPr="00D05E5F">
        <w:rPr>
          <w:sz w:val="27"/>
          <w:szCs w:val="27"/>
        </w:rPr>
        <w:t>бществу с ограниченной ответственностью «Никольский парк»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457E57" w:rsidRPr="00D05E5F">
        <w:rPr>
          <w:sz w:val="27"/>
          <w:szCs w:val="27"/>
        </w:rPr>
        <w:t>на у</w:t>
      </w:r>
      <w:r w:rsidR="00457E57" w:rsidRPr="00D05E5F">
        <w:rPr>
          <w:sz w:val="27"/>
          <w:szCs w:val="27"/>
        </w:rPr>
        <w:t>с</w:t>
      </w:r>
      <w:r w:rsidR="00457E57" w:rsidRPr="00D05E5F">
        <w:rPr>
          <w:sz w:val="27"/>
          <w:szCs w:val="27"/>
        </w:rPr>
        <w:t>ловно разрешенный вид использования земельного участка с кадастровым ном</w:t>
      </w:r>
      <w:r w:rsidR="00457E57" w:rsidRPr="00D05E5F">
        <w:rPr>
          <w:sz w:val="27"/>
          <w:szCs w:val="27"/>
        </w:rPr>
        <w:t>е</w:t>
      </w:r>
      <w:r w:rsidR="00457E57" w:rsidRPr="00D05E5F">
        <w:rPr>
          <w:sz w:val="27"/>
          <w:szCs w:val="27"/>
        </w:rPr>
        <w:t>ром 54:35:071145:344 площадью 25846 кв. м по адресу: Российская Федерация, Новос</w:t>
      </w:r>
      <w:r w:rsidR="00457E57" w:rsidRPr="00D05E5F">
        <w:rPr>
          <w:sz w:val="27"/>
          <w:szCs w:val="27"/>
        </w:rPr>
        <w:t>и</w:t>
      </w:r>
      <w:r w:rsidR="00457E57" w:rsidRPr="00D05E5F">
        <w:rPr>
          <w:sz w:val="27"/>
          <w:szCs w:val="27"/>
        </w:rPr>
        <w:t>бирская область, город Новосибирск, ул. Гаранина и объектов капитального стро</w:t>
      </w:r>
      <w:r w:rsidR="00457E57" w:rsidRPr="00D05E5F">
        <w:rPr>
          <w:sz w:val="27"/>
          <w:szCs w:val="27"/>
        </w:rPr>
        <w:t>и</w:t>
      </w:r>
      <w:r w:rsidR="00457E57" w:rsidRPr="00D05E5F">
        <w:rPr>
          <w:sz w:val="27"/>
          <w:szCs w:val="27"/>
        </w:rPr>
        <w:t>тельства (зона военных и иных режимных объектов и территорий (С-3)) – «мног</w:t>
      </w:r>
      <w:r w:rsidR="00457E57" w:rsidRPr="00D05E5F">
        <w:rPr>
          <w:sz w:val="27"/>
          <w:szCs w:val="27"/>
        </w:rPr>
        <w:t>о</w:t>
      </w:r>
      <w:r w:rsidR="00457E57" w:rsidRPr="00D05E5F">
        <w:rPr>
          <w:sz w:val="27"/>
          <w:szCs w:val="27"/>
        </w:rPr>
        <w:t>этажная жилая застройка (высотная застройка) (2.6) – многоквартирные многоэта</w:t>
      </w:r>
      <w:r w:rsidR="00457E57" w:rsidRPr="00D05E5F">
        <w:rPr>
          <w:sz w:val="27"/>
          <w:szCs w:val="27"/>
        </w:rPr>
        <w:t>ж</w:t>
      </w:r>
      <w:r w:rsidR="00457E57" w:rsidRPr="00D05E5F">
        <w:rPr>
          <w:sz w:val="27"/>
          <w:szCs w:val="27"/>
        </w:rPr>
        <w:t>ные дома; автостоянки; объекты обслуживания жилой застройки во встроенных, пристроенных и встроенно-пристроенных помещениях многоквартирного мног</w:t>
      </w:r>
      <w:r w:rsidR="00457E57" w:rsidRPr="00D05E5F">
        <w:rPr>
          <w:sz w:val="27"/>
          <w:szCs w:val="27"/>
        </w:rPr>
        <w:t>о</w:t>
      </w:r>
      <w:r w:rsidR="00457E57" w:rsidRPr="00D05E5F">
        <w:rPr>
          <w:sz w:val="27"/>
          <w:szCs w:val="27"/>
        </w:rPr>
        <w:t>этажного дома в отдельных помещениях многоквартирного многоэтажного дома, е</w:t>
      </w:r>
      <w:r w:rsidR="00457E57" w:rsidRPr="00D05E5F">
        <w:rPr>
          <w:sz w:val="27"/>
          <w:szCs w:val="27"/>
        </w:rPr>
        <w:t>с</w:t>
      </w:r>
      <w:r w:rsidR="00457E57" w:rsidRPr="00D05E5F">
        <w:rPr>
          <w:sz w:val="27"/>
          <w:szCs w:val="27"/>
        </w:rPr>
        <w:t>ли площадь таких помещений в многоквартирном доме не составляет более 15 % от общей площади дома».</w:t>
      </w:r>
    </w:p>
    <w:p w:rsidR="00FE2272" w:rsidRPr="001F09DF" w:rsidRDefault="00645674" w:rsidP="00457E57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946" w:rsidRDefault="005E5946">
      <w:r>
        <w:separator/>
      </w:r>
    </w:p>
  </w:endnote>
  <w:endnote w:type="continuationSeparator" w:id="0">
    <w:p w:rsidR="005E5946" w:rsidRDefault="005E5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946" w:rsidRDefault="005E5946">
      <w:r>
        <w:separator/>
      </w:r>
    </w:p>
  </w:footnote>
  <w:footnote w:type="continuationSeparator" w:id="0">
    <w:p w:rsidR="005E5946" w:rsidRDefault="005E5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15D4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57E5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57E5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E5946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15D46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CF51C7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1D1D9-993E-4984-981C-B2AE54C9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3</cp:revision>
  <cp:lastPrinted>2020-02-25T03:17:00Z</cp:lastPrinted>
  <dcterms:created xsi:type="dcterms:W3CDTF">2021-06-15T03:59:00Z</dcterms:created>
  <dcterms:modified xsi:type="dcterms:W3CDTF">2021-06-15T04:00:00Z</dcterms:modified>
</cp:coreProperties>
</file>