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5B352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28"/>
      </w:tblGrid>
      <w:tr w:rsidR="00830C3B" w:rsidRPr="0091260B" w:rsidTr="00347AE5">
        <w:trPr>
          <w:trHeight w:val="777"/>
        </w:trPr>
        <w:tc>
          <w:tcPr>
            <w:tcW w:w="7328" w:type="dxa"/>
          </w:tcPr>
          <w:p w:rsidR="00830C3B" w:rsidRPr="0091260B" w:rsidRDefault="00DE6383" w:rsidP="00347AE5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F3226B">
              <w:t>д</w:t>
            </w:r>
            <w:r w:rsidR="00F3226B" w:rsidRPr="00F3226B">
              <w:t>епартаменту инвестиций, потребительского рынка, инноваций и предпринимательства мэрии города Новосибирска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proofErr w:type="gramStart"/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>, рекомендаций комиссии по подготовке проекта правил землепользования и застройки города</w:t>
      </w:r>
      <w:proofErr w:type="gramEnd"/>
      <w:r w:rsidRPr="0091260B"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3226B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F3226B">
        <w:rPr>
          <w:color w:val="000000" w:themeColor="text1"/>
        </w:rPr>
        <w:t>д</w:t>
      </w:r>
      <w:r w:rsidR="00F3226B" w:rsidRPr="00F3226B">
        <w:t>епартаменту инвестиций, потребительского рынка, инноваций и предпринимательства мэрии города Новосибирска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F3226B" w:rsidRPr="00F3226B">
        <w:t>на условно разрешенный вид использования земельного участка в границах территории кадастровых кварталов 54:35:084605, 54:35:084625 площадью 40435</w:t>
      </w:r>
      <w:r w:rsidR="00347AE5">
        <w:t> </w:t>
      </w:r>
      <w:r w:rsidR="00F3226B" w:rsidRPr="00F3226B">
        <w:t xml:space="preserve">кв. м по адресу: Российская Федерация, Новосибирская область, городской округ город Новосибирск, город Новосибирск, ул. Твардовского, </w:t>
      </w:r>
      <w:proofErr w:type="spellStart"/>
      <w:r w:rsidR="00F3226B" w:rsidRPr="00F3226B">
        <w:t>з</w:t>
      </w:r>
      <w:proofErr w:type="spellEnd"/>
      <w:r w:rsidR="00F3226B" w:rsidRPr="00F3226B">
        <w:t>/у 1/7 и объекта капитального строительства (зона отдыха и оздоровления (Р-3)) – «ритуальная деятельность (12.1) – кладбища, крематории и места захоронения; стены-колумбарии; административно-хозяйственные здания».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 xml:space="preserve">Департаменту строительства и архитектуры мэрии города Новосибирска </w:t>
      </w:r>
      <w:proofErr w:type="gramStart"/>
      <w:r w:rsidR="00194E87" w:rsidRPr="0091260B">
        <w:t>разместить постановление</w:t>
      </w:r>
      <w:proofErr w:type="gramEnd"/>
      <w:r w:rsidR="00194E87" w:rsidRPr="0091260B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</w:t>
      </w:r>
      <w:proofErr w:type="gramStart"/>
      <w:r w:rsidRPr="0091260B">
        <w:t>Контроль за</w:t>
      </w:r>
      <w:proofErr w:type="gramEnd"/>
      <w:r w:rsidRPr="0091260B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6D" w:rsidRDefault="00CC306D">
      <w:r>
        <w:separator/>
      </w:r>
    </w:p>
  </w:endnote>
  <w:endnote w:type="continuationSeparator" w:id="0">
    <w:p w:rsidR="00CC306D" w:rsidRDefault="00CC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6D" w:rsidRDefault="00CC306D">
      <w:r>
        <w:separator/>
      </w:r>
    </w:p>
  </w:footnote>
  <w:footnote w:type="continuationSeparator" w:id="0">
    <w:p w:rsidR="00CC306D" w:rsidRDefault="00CC3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5B352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47AE5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3529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06D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226B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96AAD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6EDC-E199-4DBE-9A93-9C1C25FB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36</cp:revision>
  <cp:lastPrinted>2020-02-25T03:17:00Z</cp:lastPrinted>
  <dcterms:created xsi:type="dcterms:W3CDTF">2023-05-10T04:37:00Z</dcterms:created>
  <dcterms:modified xsi:type="dcterms:W3CDTF">2024-06-27T08:12:00Z</dcterms:modified>
</cp:coreProperties>
</file>