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E498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67552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67552A" w:rsidRPr="0067552A">
              <w:t>Гуляевой В. Б.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67552A" w:rsidRDefault="00D25713" w:rsidP="00386E87">
      <w:pPr>
        <w:ind w:firstLine="709"/>
        <w:jc w:val="both"/>
      </w:pPr>
      <w:r w:rsidRPr="0091260B">
        <w:rPr>
          <w:color w:val="000000" w:themeColor="text1"/>
        </w:rPr>
        <w:t>1. </w:t>
      </w:r>
      <w:r w:rsidR="00FE481A">
        <w:rPr>
          <w:color w:val="000000" w:themeColor="text1"/>
        </w:rPr>
        <w:t xml:space="preserve">Предоставить </w:t>
      </w:r>
      <w:r w:rsidR="0067552A" w:rsidRPr="0067552A">
        <w:t>Гуляевой В. Б.</w:t>
      </w:r>
      <w:r w:rsidR="0057739E" w:rsidRPr="000351F9">
        <w:t xml:space="preserve"> </w:t>
      </w:r>
      <w:r w:rsidR="0057739E">
        <w:t xml:space="preserve">разрешение </w:t>
      </w:r>
      <w:r w:rsidR="0067552A" w:rsidRPr="0067552A">
        <w:t xml:space="preserve">на условно разрешенный вид использования земельного участка в границах территории кадастрового квартала 54:35:061575 площадью 650 кв. м по адресу: Российская Федерация, Новосибирская область, город Новосибирск, ул. 2-я Шоссейная, 182а (зона специализированной общественной застройки (ОД-4), </w:t>
      </w:r>
      <w:proofErr w:type="spellStart"/>
      <w:r w:rsidR="0067552A" w:rsidRPr="0067552A">
        <w:t>подзона</w:t>
      </w:r>
      <w:proofErr w:type="spellEnd"/>
      <w:r w:rsidR="0067552A" w:rsidRPr="0067552A">
        <w:t xml:space="preserve"> специализированной многоэтажной общественной застройки (ОД-4.3)) – «для индивидуального жилищного строительства (2.1)».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E498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46AC4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6A01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52CF"/>
    <w:rsid w:val="00295FBE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003F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4335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4980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739E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7552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2D0C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169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3CF0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058AA"/>
    <w:rsid w:val="00B104A2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5E6F"/>
    <w:rsid w:val="00C8782B"/>
    <w:rsid w:val="00CA0DB9"/>
    <w:rsid w:val="00CA1B96"/>
    <w:rsid w:val="00CA28B8"/>
    <w:rsid w:val="00CB0034"/>
    <w:rsid w:val="00CB561D"/>
    <w:rsid w:val="00CC32A5"/>
    <w:rsid w:val="00CC33E0"/>
    <w:rsid w:val="00CD24D3"/>
    <w:rsid w:val="00CD56CF"/>
    <w:rsid w:val="00CE198B"/>
    <w:rsid w:val="00CE2AC6"/>
    <w:rsid w:val="00CE453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4F25"/>
    <w:rsid w:val="00EB5DC6"/>
    <w:rsid w:val="00ED1666"/>
    <w:rsid w:val="00ED2E49"/>
    <w:rsid w:val="00ED6394"/>
    <w:rsid w:val="00ED7079"/>
    <w:rsid w:val="00EE1F8F"/>
    <w:rsid w:val="00EE7C25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481A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14C16-3FD2-4217-B0A3-45180292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109</TotalTime>
  <Pages>1</Pages>
  <Words>198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64</cp:revision>
  <cp:lastPrinted>2020-02-25T03:17:00Z</cp:lastPrinted>
  <dcterms:created xsi:type="dcterms:W3CDTF">2021-06-15T02:55:00Z</dcterms:created>
  <dcterms:modified xsi:type="dcterms:W3CDTF">2023-04-10T09:46:00Z</dcterms:modified>
</cp:coreProperties>
</file>