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B163D">
              <w:t>д</w:t>
            </w:r>
            <w:r w:rsidR="00FB163D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B1232" w:rsidRDefault="008151BF" w:rsidP="00AB1232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FB163D">
        <w:t>д</w:t>
      </w:r>
      <w:r w:rsidR="00FB163D" w:rsidRPr="00553AFF">
        <w:t xml:space="preserve">епартаменту земельных и имущественных отношений мэрии города Новосибирска </w:t>
      </w:r>
      <w:r w:rsidR="00FD7563" w:rsidRPr="00D23CEB">
        <w:t>разрешение</w:t>
      </w:r>
      <w:r>
        <w:t xml:space="preserve"> </w:t>
      </w:r>
      <w:r w:rsidR="00AB1232" w:rsidRPr="00553AFF">
        <w:t xml:space="preserve">на условно разрешенный вид использования земельного участка </w:t>
      </w:r>
      <w:r w:rsidR="00AB1232">
        <w:t>с кадастровым номером 54:35:042180:58 площадью 734 кв. м по адресу: Росси</w:t>
      </w:r>
      <w:r w:rsidR="00AB1232">
        <w:t>й</w:t>
      </w:r>
      <w:r w:rsidR="00AB1232">
        <w:t xml:space="preserve">ская Федерация, Новосибирская область, город Новосибирск, ул. </w:t>
      </w:r>
      <w:proofErr w:type="spellStart"/>
      <w:r w:rsidR="00AB1232">
        <w:t>Ипподро</w:t>
      </w:r>
      <w:r w:rsidR="00AB1232">
        <w:t>м</w:t>
      </w:r>
      <w:r w:rsidR="00AB1232">
        <w:t>ская</w:t>
      </w:r>
      <w:proofErr w:type="spellEnd"/>
      <w:r w:rsidR="00AB1232">
        <w:t>, (52а)</w:t>
      </w:r>
      <w:r w:rsidR="00AB1232" w:rsidRPr="00553AFF">
        <w:t xml:space="preserve"> (зона улично-дорожной сети (ИТ-3)</w:t>
      </w:r>
      <w:r w:rsidR="00AB1232">
        <w:t>)</w:t>
      </w:r>
      <w:r w:rsidR="00AB1232" w:rsidRPr="00553AFF">
        <w:t xml:space="preserve"> – «</w:t>
      </w:r>
      <w:r w:rsidR="00AB1232">
        <w:t>обслуживание автотранспорта (4.9</w:t>
      </w:r>
      <w:r w:rsidR="00AB1232" w:rsidRPr="00553AFF">
        <w:t>)»</w:t>
      </w:r>
      <w:r w:rsidR="00AB1232">
        <w:t>, «объекты придорожного сервиса (4.9.1)»</w:t>
      </w:r>
      <w:r w:rsidR="00AB1232" w:rsidRPr="00553AFF">
        <w:t>.</w:t>
      </w:r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0E" w:rsidRDefault="00395E0E">
      <w:r>
        <w:separator/>
      </w:r>
    </w:p>
  </w:endnote>
  <w:endnote w:type="continuationSeparator" w:id="0">
    <w:p w:rsidR="00395E0E" w:rsidRDefault="0039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0E" w:rsidRDefault="00395E0E">
      <w:r>
        <w:separator/>
      </w:r>
    </w:p>
  </w:footnote>
  <w:footnote w:type="continuationSeparator" w:id="0">
    <w:p w:rsidR="00395E0E" w:rsidRDefault="0039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63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22ED"/>
    <w:rsid w:val="00352B65"/>
    <w:rsid w:val="00372440"/>
    <w:rsid w:val="0037469D"/>
    <w:rsid w:val="00395E0E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1232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63D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7DE7-50AE-4613-BA22-F1BFC243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2020-03-18T10:30:00Z</dcterms:created>
  <dcterms:modified xsi:type="dcterms:W3CDTF">2020-03-18T10:30:00Z</dcterms:modified>
</cp:coreProperties>
</file>