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1518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80242D" w:rsidRPr="0097632E">
              <w:t>Искендерову</w:t>
            </w:r>
            <w:proofErr w:type="spellEnd"/>
            <w:r w:rsidR="0080242D" w:rsidRPr="0097632E">
              <w:t xml:space="preserve"> Р. М. </w:t>
            </w:r>
            <w:proofErr w:type="spellStart"/>
            <w:r w:rsidR="0080242D" w:rsidRPr="0097632E">
              <w:t>оглы</w:t>
            </w:r>
            <w:proofErr w:type="spellEnd"/>
            <w:r w:rsidR="00270B4E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165ECE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proofErr w:type="spellStart"/>
      <w:r w:rsidR="0080242D" w:rsidRPr="0097632E">
        <w:t>Искендерову</w:t>
      </w:r>
      <w:proofErr w:type="spellEnd"/>
      <w:r w:rsidR="0080242D" w:rsidRPr="0097632E">
        <w:t xml:space="preserve"> Р. М. </w:t>
      </w:r>
      <w:proofErr w:type="spellStart"/>
      <w:r w:rsidR="0080242D" w:rsidRPr="0097632E">
        <w:t>оглы</w:t>
      </w:r>
      <w:proofErr w:type="spellEnd"/>
      <w:r w:rsidR="0080242D">
        <w:rPr>
          <w:color w:val="FF0000"/>
        </w:rPr>
        <w:t xml:space="preserve"> </w:t>
      </w:r>
      <w:r w:rsidR="0080242D" w:rsidRPr="0080242D">
        <w:t>разрешение</w:t>
      </w:r>
      <w:r w:rsidR="0080242D">
        <w:rPr>
          <w:color w:val="FF0000"/>
        </w:rPr>
        <w:t xml:space="preserve"> </w:t>
      </w:r>
      <w:r w:rsidR="0080242D">
        <w:t xml:space="preserve">на условно разрешенный вид использования земельного участка в границах территории кадастрового квартала </w:t>
      </w:r>
      <w:r w:rsidR="0080242D" w:rsidRPr="00DF30BC">
        <w:t>54:35:0</w:t>
      </w:r>
      <w:r w:rsidR="0080242D">
        <w:t>73210</w:t>
      </w:r>
      <w:r w:rsidR="0080242D" w:rsidRPr="00DF30BC">
        <w:t xml:space="preserve"> площадью </w:t>
      </w:r>
      <w:r w:rsidR="0080242D" w:rsidRPr="009641C4">
        <w:t xml:space="preserve">1206 </w:t>
      </w:r>
      <w:r w:rsidR="0080242D" w:rsidRPr="00DF30BC">
        <w:t xml:space="preserve">кв. м </w:t>
      </w:r>
      <w:r w:rsidR="0080242D" w:rsidRPr="002241D4">
        <w:t>по адресу: Российская Федерация, Ново</w:t>
      </w:r>
      <w:r w:rsidR="0080242D">
        <w:t>сибирская область, город Новоси</w:t>
      </w:r>
      <w:r w:rsidR="0080242D" w:rsidRPr="002241D4">
        <w:t xml:space="preserve">бирск, ул. </w:t>
      </w:r>
      <w:r w:rsidR="0080242D">
        <w:t xml:space="preserve">Лескова </w:t>
      </w:r>
      <w:r w:rsidR="0080242D" w:rsidRPr="002241D4">
        <w:t>(зона улично-дорожной сети (ИТ-3)</w:t>
      </w:r>
      <w:r w:rsidR="0080242D">
        <w:t>)</w:t>
      </w:r>
      <w:r w:rsidR="0080242D" w:rsidRPr="002241D4">
        <w:t xml:space="preserve"> – «обслуж</w:t>
      </w:r>
      <w:r w:rsidR="0080242D" w:rsidRPr="002241D4">
        <w:t>и</w:t>
      </w:r>
      <w:r w:rsidR="0080242D" w:rsidRPr="002241D4">
        <w:t>вание автотранспорта (4.9)</w:t>
      </w:r>
      <w:r w:rsidR="0080242D">
        <w:t xml:space="preserve">».   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D1518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65EC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8CFEA-3AD2-40D2-A1A5-5D38F1B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38</TotalTime>
  <Pages>1</Pages>
  <Words>197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MTrushkova</cp:lastModifiedBy>
  <cp:revision>12</cp:revision>
  <cp:lastPrinted>2020-02-25T03:17:00Z</cp:lastPrinted>
  <dcterms:created xsi:type="dcterms:W3CDTF">2020-04-20T08:27:00Z</dcterms:created>
  <dcterms:modified xsi:type="dcterms:W3CDTF">2020-07-28T08:24:00Z</dcterms:modified>
</cp:coreProperties>
</file>