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3B" w:rsidRDefault="00E63EA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C3E3B" w:rsidRDefault="00E63EAE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Елисеев С. М., Акимов О. Н.</w:t>
      </w:r>
    </w:p>
    <w:p w:rsidR="00EC3E3B" w:rsidRDefault="00E63EAE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C3E3B" w:rsidRDefault="00E63E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местоположение: г Новосибирск, Ленинский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Луговая</w:t>
      </w:r>
      <w:proofErr w:type="gramEnd"/>
      <w:r>
        <w:rPr>
          <w:rFonts w:ascii="Times New Roman" w:hAnsi="Times New Roman"/>
          <w:sz w:val="24"/>
          <w:szCs w:val="24"/>
        </w:rPr>
        <w:t xml:space="preserve">, 22 </w:t>
      </w:r>
    </w:p>
    <w:p w:rsidR="00EC3E3B" w:rsidRDefault="00E63E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54:35:052425:2;</w:t>
      </w:r>
    </w:p>
    <w:p w:rsidR="00EC3E3B" w:rsidRDefault="00E63E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площадь- 1418 кв. м;</w:t>
      </w:r>
    </w:p>
    <w:p w:rsidR="00EC3E3B" w:rsidRDefault="00E63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1430</w:t>
      </w:r>
    </w:p>
    <w:p w:rsidR="00EC3E3B" w:rsidRDefault="00E63EAE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EC3E3B" w:rsidRDefault="00E63E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(Ж-1.1).</w:t>
      </w:r>
    </w:p>
    <w:p w:rsidR="00EC3E3B" w:rsidRDefault="00E63E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</w:t>
      </w:r>
      <w:r>
        <w:rPr>
          <w:rFonts w:ascii="Times New Roman" w:hAnsi="Times New Roman"/>
          <w:i/>
          <w:sz w:val="24"/>
          <w:szCs w:val="24"/>
        </w:rPr>
        <w:t>лении разрешения на условно разрешенный вид использования земельного участка,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>и объекта капитального строительства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EC3E3B" w:rsidRDefault="00E63E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реконструкции жилого дома</w:t>
      </w:r>
    </w:p>
    <w:p w:rsidR="00EC3E3B" w:rsidRDefault="00E63EAE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107433" cy="3855723"/>
            <wp:effectExtent l="0" t="0" r="0" b="0"/>
            <wp:docPr id="1" name="Рисунок 1" descr="C:\Users\isharkova\Desktop\ОО 8 августа 2019\СХЕМЫ\Елисе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7433" cy="38557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C3E3B" w:rsidSect="00EC3E3B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AE" w:rsidRDefault="00E63EAE" w:rsidP="00EC3E3B">
      <w:pPr>
        <w:spacing w:after="0" w:line="240" w:lineRule="auto"/>
      </w:pPr>
      <w:r>
        <w:separator/>
      </w:r>
    </w:p>
  </w:endnote>
  <w:endnote w:type="continuationSeparator" w:id="0">
    <w:p w:rsidR="00E63EAE" w:rsidRDefault="00E63EAE" w:rsidP="00E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AE" w:rsidRDefault="00E63EAE" w:rsidP="00EC3E3B">
      <w:pPr>
        <w:spacing w:after="0" w:line="240" w:lineRule="auto"/>
      </w:pPr>
      <w:r w:rsidRPr="00EC3E3B">
        <w:rPr>
          <w:color w:val="000000"/>
        </w:rPr>
        <w:separator/>
      </w:r>
    </w:p>
  </w:footnote>
  <w:footnote w:type="continuationSeparator" w:id="0">
    <w:p w:rsidR="00E63EAE" w:rsidRDefault="00E63EAE" w:rsidP="00EC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3B" w:rsidRDefault="00EC3E3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C3E3B" w:rsidRDefault="00EC3E3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05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E3B"/>
    <w:rsid w:val="0098417A"/>
    <w:rsid w:val="00E63EAE"/>
    <w:rsid w:val="00EC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E3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3E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C3E3B"/>
    <w:rPr>
      <w:sz w:val="22"/>
      <w:szCs w:val="22"/>
      <w:lang w:eastAsia="en-US"/>
    </w:rPr>
  </w:style>
  <w:style w:type="paragraph" w:styleId="a5">
    <w:name w:val="footer"/>
    <w:basedOn w:val="a"/>
    <w:rsid w:val="00EC3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C3E3B"/>
    <w:rPr>
      <w:sz w:val="22"/>
      <w:szCs w:val="22"/>
      <w:lang w:eastAsia="en-US"/>
    </w:rPr>
  </w:style>
  <w:style w:type="paragraph" w:styleId="a7">
    <w:name w:val="Balloon Text"/>
    <w:basedOn w:val="a"/>
    <w:rsid w:val="00EC3E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C3E3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C3E3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C3E3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C3E3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EC3E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2019-07-29T07:28:00Z</cp:lastPrinted>
  <dcterms:created xsi:type="dcterms:W3CDTF">2019-08-13T08:04:00Z</dcterms:created>
  <dcterms:modified xsi:type="dcterms:W3CDTF">2019-08-13T08:04:00Z</dcterms:modified>
</cp:coreProperties>
</file>