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FC" w:rsidRDefault="00787CB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F44FC" w:rsidRDefault="00787CBD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Смоян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Альберт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Смои</w:t>
      </w:r>
      <w:proofErr w:type="spellEnd"/>
    </w:p>
    <w:p w:rsidR="008F44FC" w:rsidRDefault="00787CB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F44FC" w:rsidRDefault="00787CB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Заельцовский район, ул. Профинтерна, 33;</w:t>
      </w:r>
    </w:p>
    <w:p w:rsidR="008F44FC" w:rsidRDefault="00787CB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квартал: </w:t>
      </w:r>
      <w:r>
        <w:rPr>
          <w:rFonts w:ascii="Times New Roman" w:hAnsi="Times New Roman"/>
          <w:sz w:val="24"/>
          <w:szCs w:val="24"/>
        </w:rPr>
        <w:t>54:35:032555;</w:t>
      </w:r>
    </w:p>
    <w:p w:rsidR="008F44FC" w:rsidRDefault="00787CB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площадь- 737 кв.м.;</w:t>
      </w:r>
    </w:p>
    <w:p w:rsidR="008F44FC" w:rsidRDefault="0078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918</w:t>
      </w:r>
    </w:p>
    <w:p w:rsidR="008F44FC" w:rsidRDefault="00787CBD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8F44FC" w:rsidRDefault="00787CB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F44FC" w:rsidRDefault="00787CBD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</w:t>
      </w:r>
      <w:r>
        <w:rPr>
          <w:rFonts w:ascii="Times New Roman" w:hAnsi="Times New Roman"/>
          <w:i/>
          <w:sz w:val="24"/>
          <w:szCs w:val="24"/>
        </w:rPr>
        <w:t xml:space="preserve"> разрешения на условно разрешенный вид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(2.1)».</w:t>
      </w:r>
    </w:p>
    <w:p w:rsidR="008F44FC" w:rsidRDefault="00787CB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оформления земельного участка</w:t>
      </w:r>
    </w:p>
    <w:p w:rsidR="008F44FC" w:rsidRDefault="008F44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44FC" w:rsidRDefault="00787CBD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1" cy="4605412"/>
            <wp:effectExtent l="0" t="0" r="0" b="0"/>
            <wp:docPr id="1" name="Рисунок 1" descr="C:\Users\isharkova\Desktop\ОО 6 июня 2019\Схемы\Смоя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6054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F44FC" w:rsidSect="008F44F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FC" w:rsidRDefault="008F44FC" w:rsidP="008F44FC">
      <w:pPr>
        <w:spacing w:after="0" w:line="240" w:lineRule="auto"/>
      </w:pPr>
      <w:r>
        <w:separator/>
      </w:r>
    </w:p>
  </w:endnote>
  <w:endnote w:type="continuationSeparator" w:id="0">
    <w:p w:rsidR="008F44FC" w:rsidRDefault="008F44FC" w:rsidP="008F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FC" w:rsidRDefault="00787CBD" w:rsidP="008F44FC">
      <w:pPr>
        <w:spacing w:after="0" w:line="240" w:lineRule="auto"/>
      </w:pPr>
      <w:r w:rsidRPr="008F44FC">
        <w:rPr>
          <w:color w:val="000000"/>
        </w:rPr>
        <w:separator/>
      </w:r>
    </w:p>
  </w:footnote>
  <w:footnote w:type="continuationSeparator" w:id="0">
    <w:p w:rsidR="008F44FC" w:rsidRDefault="008F44FC" w:rsidP="008F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FC" w:rsidRDefault="008F44F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F44FC" w:rsidRDefault="008F44F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4FC"/>
    <w:rsid w:val="00787CBD"/>
    <w:rsid w:val="008F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4F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F44FC"/>
    <w:rPr>
      <w:sz w:val="22"/>
      <w:szCs w:val="22"/>
      <w:lang w:eastAsia="en-US"/>
    </w:rPr>
  </w:style>
  <w:style w:type="paragraph" w:styleId="a5">
    <w:name w:val="footer"/>
    <w:basedOn w:val="a"/>
    <w:rsid w:val="008F4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F44FC"/>
    <w:rPr>
      <w:sz w:val="22"/>
      <w:szCs w:val="22"/>
      <w:lang w:eastAsia="en-US"/>
    </w:rPr>
  </w:style>
  <w:style w:type="paragraph" w:styleId="a7">
    <w:name w:val="Balloon Text"/>
    <w:basedOn w:val="a"/>
    <w:rsid w:val="008F4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F44F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F44F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F44F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F44F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8F44F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2019-06-11T05:04:00Z</dcterms:created>
  <dcterms:modified xsi:type="dcterms:W3CDTF">2019-06-11T05:04:00Z</dcterms:modified>
</cp:coreProperties>
</file>