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30" w:rsidRDefault="00156620">
      <w:pPr>
        <w:ind w:righ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к проекту решения по заявлению:</w:t>
      </w:r>
    </w:p>
    <w:p w:rsidR="00835E30" w:rsidRDefault="00156620">
      <w:pPr>
        <w:ind w:right="284"/>
        <w:jc w:val="center"/>
      </w:pPr>
      <w:r>
        <w:rPr>
          <w:rFonts w:ascii="Times New Roman" w:hAnsi="Times New Roman"/>
          <w:b/>
          <w:u w:val="single"/>
        </w:rPr>
        <w:t>1.1 Заявители: Свинцов Сергей Михайлович, Казарина Любовь Анатольевна</w:t>
      </w:r>
    </w:p>
    <w:p w:rsidR="00835E30" w:rsidRDefault="00156620">
      <w:pPr>
        <w:spacing w:after="0"/>
      </w:pPr>
      <w:r>
        <w:rPr>
          <w:rFonts w:ascii="Times New Roman" w:hAnsi="Times New Roman"/>
          <w:b/>
        </w:rPr>
        <w:t>Земельный участок:</w:t>
      </w:r>
    </w:p>
    <w:p w:rsidR="00835E30" w:rsidRDefault="00156620">
      <w:pPr>
        <w:spacing w:after="0" w:line="240" w:lineRule="auto"/>
      </w:pPr>
      <w:r>
        <w:rPr>
          <w:rFonts w:ascii="Times New Roman" w:hAnsi="Times New Roman"/>
        </w:rPr>
        <w:t xml:space="preserve">адрес: Новосибирская область,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Новосибирск, </w:t>
      </w:r>
      <w:proofErr w:type="spellStart"/>
      <w:r>
        <w:rPr>
          <w:rFonts w:ascii="Times New Roman" w:hAnsi="Times New Roman"/>
          <w:b/>
        </w:rPr>
        <w:t>Заельцовский</w:t>
      </w:r>
      <w:proofErr w:type="spellEnd"/>
      <w:r>
        <w:rPr>
          <w:rFonts w:ascii="Times New Roman" w:hAnsi="Times New Roman"/>
          <w:b/>
        </w:rPr>
        <w:t xml:space="preserve"> район</w:t>
      </w:r>
    </w:p>
    <w:p w:rsidR="00835E30" w:rsidRDefault="0015662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Исходный земельный участок:</w:t>
      </w:r>
    </w:p>
    <w:p w:rsidR="00835E30" w:rsidRDefault="001566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номер. 54:35:031245:25;</w:t>
      </w:r>
    </w:p>
    <w:p w:rsidR="00835E30" w:rsidRDefault="001566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Пензенская</w:t>
      </w:r>
      <w:proofErr w:type="gramEnd"/>
      <w:r>
        <w:rPr>
          <w:rFonts w:ascii="Times New Roman" w:hAnsi="Times New Roman"/>
        </w:rPr>
        <w:t>,  на земельном участке расположен индивидуальный жилой дом, 2;</w:t>
      </w:r>
    </w:p>
    <w:p w:rsidR="00835E30" w:rsidRDefault="001566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площадь-  646 кв.м.;</w:t>
      </w:r>
    </w:p>
    <w:p w:rsidR="00835E30" w:rsidRDefault="001566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Планшет № 8256</w:t>
      </w:r>
    </w:p>
    <w:p w:rsidR="00835E30" w:rsidRDefault="0015662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Образованные земельные участки:</w:t>
      </w:r>
    </w:p>
    <w:p w:rsidR="00835E30" w:rsidRDefault="00156620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</w:t>
      </w:r>
      <w:proofErr w:type="spellEnd"/>
      <w:r>
        <w:rPr>
          <w:rFonts w:ascii="Times New Roman" w:hAnsi="Times New Roman"/>
        </w:rPr>
        <w:t>/у 1: площадь- 323 кв.м.</w:t>
      </w:r>
    </w:p>
    <w:p w:rsidR="00835E30" w:rsidRDefault="00156620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</w:t>
      </w:r>
      <w:proofErr w:type="spellEnd"/>
      <w:r>
        <w:rPr>
          <w:rFonts w:ascii="Times New Roman" w:hAnsi="Times New Roman"/>
        </w:rPr>
        <w:t>/у 2: площадь- 323 кв.м.</w:t>
      </w:r>
    </w:p>
    <w:p w:rsidR="00835E30" w:rsidRDefault="00156620">
      <w:pPr>
        <w:spacing w:before="120" w:after="0"/>
      </w:pPr>
      <w:r>
        <w:rPr>
          <w:rFonts w:ascii="Times New Roman" w:hAnsi="Times New Roman"/>
          <w:b/>
        </w:rPr>
        <w:t>Зонирование:</w:t>
      </w:r>
      <w:r>
        <w:rPr>
          <w:rFonts w:ascii="Times New Roman" w:hAnsi="Times New Roman"/>
        </w:rPr>
        <w:t xml:space="preserve"> Зона застройки индивидуальными жилыми домами (Ж-6)</w:t>
      </w:r>
    </w:p>
    <w:p w:rsidR="00835E30" w:rsidRDefault="00156620">
      <w:pPr>
        <w:spacing w:before="120" w:after="0"/>
      </w:pPr>
      <w:r>
        <w:rPr>
          <w:rFonts w:ascii="Times New Roman" w:hAnsi="Times New Roman"/>
          <w:b/>
        </w:rPr>
        <w:t xml:space="preserve">Запрос: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«</w:t>
      </w:r>
      <w:r>
        <w:rPr>
          <w:rFonts w:ascii="Times New Roman" w:hAnsi="Times New Roman"/>
        </w:rPr>
        <w:t>блокированная жилая застройка (2.3)</w:t>
      </w:r>
      <w:r>
        <w:rPr>
          <w:rFonts w:ascii="Times New Roman" w:hAnsi="Times New Roman"/>
          <w:b/>
          <w:i/>
        </w:rPr>
        <w:t>»</w:t>
      </w:r>
    </w:p>
    <w:p w:rsidR="00835E30" w:rsidRDefault="00156620">
      <w:pPr>
        <w:spacing w:before="120" w:after="0"/>
      </w:pPr>
      <w:r>
        <w:rPr>
          <w:rFonts w:ascii="Times New Roman" w:hAnsi="Times New Roman"/>
          <w:b/>
        </w:rPr>
        <w:t>Планируется: дальнейшее использование по назначению</w:t>
      </w:r>
    </w:p>
    <w:p w:rsidR="00835E30" w:rsidRDefault="00835E3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35E30" w:rsidTr="00835E30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E30" w:rsidRDefault="0015662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1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E30" w:rsidRDefault="00156620">
      <w:pPr>
        <w:spacing w:after="0" w:line="240" w:lineRule="auto"/>
      </w:pPr>
      <w:r>
        <w:rPr>
          <w:rFonts w:ascii="Times New Roman" w:hAnsi="Times New Roman"/>
        </w:rPr>
        <w:t>Приложения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заявлению</w:t>
      </w:r>
      <w:r>
        <w:rPr>
          <w:rFonts w:ascii="Times New Roman" w:hAnsi="Times New Roman"/>
          <w:lang w:val="en-US"/>
        </w:rPr>
        <w:t>:</w:t>
      </w:r>
    </w:p>
    <w:p w:rsidR="00835E30" w:rsidRDefault="00156620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Выписка из ЕГРН на квартиры № 1, 2 по </w:t>
      </w:r>
      <w:r>
        <w:rPr>
          <w:rFonts w:ascii="Times New Roman" w:hAnsi="Times New Roman"/>
        </w:rPr>
        <w:t xml:space="preserve">адресу: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Новосибирск, ул. Пензенская, д. 2;</w:t>
      </w:r>
    </w:p>
    <w:p w:rsidR="00835E30" w:rsidRDefault="00156620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Схема определения порядка пользования земельным участком;</w:t>
      </w:r>
    </w:p>
    <w:p w:rsidR="00835E30" w:rsidRDefault="00156620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Договор аренды земельного участка;</w:t>
      </w:r>
    </w:p>
    <w:p w:rsidR="00835E30" w:rsidRDefault="00156620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</w:t>
      </w:r>
      <w:proofErr w:type="spellStart"/>
      <w:r>
        <w:rPr>
          <w:rFonts w:ascii="Times New Roman" w:hAnsi="Times New Roman"/>
        </w:rPr>
        <w:t>Заельцовского</w:t>
      </w:r>
      <w:proofErr w:type="spellEnd"/>
      <w:r>
        <w:rPr>
          <w:rFonts w:ascii="Times New Roman" w:hAnsi="Times New Roman"/>
        </w:rPr>
        <w:t xml:space="preserve"> районного суда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Новосибирска;</w:t>
      </w:r>
    </w:p>
    <w:p w:rsidR="00835E30" w:rsidRDefault="00156620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заключение;</w:t>
      </w:r>
    </w:p>
    <w:p w:rsidR="00835E30" w:rsidRDefault="00156620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 департамента земельных и </w:t>
      </w:r>
      <w:r>
        <w:rPr>
          <w:rFonts w:ascii="Times New Roman" w:hAnsi="Times New Roman"/>
        </w:rPr>
        <w:t xml:space="preserve">имущественных отношений Управления по земельным ресурсам мэрии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Новосибирска;</w:t>
      </w:r>
    </w:p>
    <w:p w:rsidR="00835E30" w:rsidRDefault="00156620">
      <w:pPr>
        <w:pStyle w:val="ab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</w:rPr>
        <w:t>Копии паспортов.</w:t>
      </w:r>
    </w:p>
    <w:sectPr w:rsidR="00835E30" w:rsidSect="00835E30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E30" w:rsidRDefault="00835E30" w:rsidP="00835E30">
      <w:pPr>
        <w:spacing w:after="0" w:line="240" w:lineRule="auto"/>
      </w:pPr>
      <w:r>
        <w:separator/>
      </w:r>
    </w:p>
  </w:endnote>
  <w:endnote w:type="continuationSeparator" w:id="0">
    <w:p w:rsidR="00835E30" w:rsidRDefault="00835E30" w:rsidP="0083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E30" w:rsidRDefault="00835E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E30" w:rsidRDefault="00156620" w:rsidP="00835E30">
      <w:pPr>
        <w:spacing w:after="0" w:line="240" w:lineRule="auto"/>
      </w:pPr>
      <w:r w:rsidRPr="00835E30">
        <w:rPr>
          <w:color w:val="000000"/>
        </w:rPr>
        <w:separator/>
      </w:r>
    </w:p>
  </w:footnote>
  <w:footnote w:type="continuationSeparator" w:id="0">
    <w:p w:rsidR="00835E30" w:rsidRDefault="00835E30" w:rsidP="0083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E30" w:rsidRDefault="00835E3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35E30" w:rsidRDefault="00835E3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682A"/>
    <w:multiLevelType w:val="multilevel"/>
    <w:tmpl w:val="BBCAE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E30"/>
    <w:rsid w:val="00156620"/>
    <w:rsid w:val="0083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E3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5E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35E30"/>
    <w:rPr>
      <w:sz w:val="22"/>
      <w:szCs w:val="22"/>
      <w:lang w:eastAsia="en-US"/>
    </w:rPr>
  </w:style>
  <w:style w:type="paragraph" w:styleId="a5">
    <w:name w:val="footer"/>
    <w:basedOn w:val="a"/>
    <w:rsid w:val="00835E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35E30"/>
    <w:rPr>
      <w:sz w:val="22"/>
      <w:szCs w:val="22"/>
      <w:lang w:eastAsia="en-US"/>
    </w:rPr>
  </w:style>
  <w:style w:type="paragraph" w:styleId="a7">
    <w:name w:val="Balloon Text"/>
    <w:basedOn w:val="a"/>
    <w:rsid w:val="00835E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35E3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35E3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35E3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35E3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835E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dcterms:created xsi:type="dcterms:W3CDTF">2020-07-02T12:49:00Z</dcterms:created>
  <dcterms:modified xsi:type="dcterms:W3CDTF">2020-07-02T12:49:00Z</dcterms:modified>
</cp:coreProperties>
</file>