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9502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71"/>
      </w:tblGrid>
      <w:tr w:rsidR="00830C3B" w:rsidRPr="008A29F3" w:rsidTr="009C471E">
        <w:trPr>
          <w:trHeight w:val="1125"/>
        </w:trPr>
        <w:tc>
          <w:tcPr>
            <w:tcW w:w="6871" w:type="dxa"/>
          </w:tcPr>
          <w:p w:rsidR="00830C3B" w:rsidRPr="008A29F3" w:rsidRDefault="00DE6383" w:rsidP="00327887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5531C3" w:rsidRPr="005531C3">
              <w:t>обществу с ограниченной ответственностью «Надежда»</w:t>
            </w:r>
            <w:r w:rsidR="005531C3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5531C3">
        <w:t>о</w:t>
      </w:r>
      <w:r w:rsidR="005531C3" w:rsidRPr="005531C3">
        <w:t>бществу с ограниченной ответственностью «Надежда»</w:t>
      </w:r>
      <w:r w:rsidR="005531C3">
        <w:t xml:space="preserve"> разрешение </w:t>
      </w:r>
      <w:r w:rsidR="005531C3" w:rsidRPr="005531C3">
        <w:t>на условно разрешенный вид использования земельного участка с кадастровым номером 54:35:041110:920 площадью 3073 кв. м по адресу: Российская Федерация, Новосибирская область, город Новосибирск, ул.</w:t>
      </w:r>
      <w:r w:rsidR="009C471E">
        <w:t> </w:t>
      </w:r>
      <w:proofErr w:type="spellStart"/>
      <w:r w:rsidR="005531C3" w:rsidRPr="005531C3">
        <w:t>Мясниковой</w:t>
      </w:r>
      <w:proofErr w:type="spellEnd"/>
      <w:r w:rsidR="005531C3" w:rsidRPr="005531C3">
        <w:t xml:space="preserve">, </w:t>
      </w:r>
      <w:proofErr w:type="spellStart"/>
      <w:r w:rsidR="005531C3" w:rsidRPr="005531C3">
        <w:t>з</w:t>
      </w:r>
      <w:proofErr w:type="spellEnd"/>
      <w:r w:rsidR="005531C3" w:rsidRPr="005531C3">
        <w:t>/у 25/3 и объекта капитального строительства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 – «объекты придорожного сервиса (4.9.1) – «автозаправочные станции (бензиновые, газовые); магазины сопутствующей торговли; объекты для организации общественного питания в качестве придорожного сервиса; автомобильные мойки; прачечные для автомобильных принадлежностей; мастерские, предназначенные для ремонта и обслуживания автомобилей и прочих объектов придорожного сервиса».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9502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531C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6FE6"/>
    <w:rsid w:val="003033D7"/>
    <w:rsid w:val="00306E23"/>
    <w:rsid w:val="00306FAD"/>
    <w:rsid w:val="00317B54"/>
    <w:rsid w:val="00320D57"/>
    <w:rsid w:val="003218F6"/>
    <w:rsid w:val="00327887"/>
    <w:rsid w:val="00337140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1C3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471E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95021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A018-B566-47A2-B337-9922FAC6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14</TotalTime>
  <Pages>1</Pages>
  <Words>254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2020-11-02T10:17:00Z</dcterms:created>
  <dcterms:modified xsi:type="dcterms:W3CDTF">2021-04-06T08:11:00Z</dcterms:modified>
</cp:coreProperties>
</file>