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B6D9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77"/>
      </w:tblGrid>
      <w:tr w:rsidR="00830C3B" w:rsidRPr="000F2F15" w:rsidTr="002C35D0">
        <w:trPr>
          <w:trHeight w:val="671"/>
        </w:trPr>
        <w:tc>
          <w:tcPr>
            <w:tcW w:w="6077" w:type="dxa"/>
          </w:tcPr>
          <w:p w:rsidR="00830C3B" w:rsidRPr="000F2F15" w:rsidRDefault="00DE6383" w:rsidP="002C35D0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2D4E18">
              <w:rPr>
                <w:sz w:val="27"/>
                <w:szCs w:val="27"/>
              </w:rPr>
              <w:t>о</w:t>
            </w:r>
            <w:r w:rsidR="002D4E18" w:rsidRPr="002D4E18">
              <w:rPr>
                <w:sz w:val="27"/>
                <w:szCs w:val="27"/>
              </w:rPr>
              <w:t xml:space="preserve">бществу с ограниченной ответственностью </w:t>
            </w:r>
            <w:r w:rsidR="002C35D0" w:rsidRPr="002C35D0">
              <w:rPr>
                <w:sz w:val="27"/>
                <w:szCs w:val="27"/>
              </w:rPr>
              <w:t>«АКД-Мета»</w:t>
            </w:r>
            <w:r w:rsidR="002C35D0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2C35D0">
              <w:rPr>
                <w:color w:val="000000" w:themeColor="text1"/>
                <w:sz w:val="27"/>
                <w:szCs w:val="27"/>
              </w:rPr>
              <w:t>е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2C35D0">
              <w:rPr>
                <w:color w:val="000000" w:themeColor="text1"/>
                <w:sz w:val="27"/>
                <w:szCs w:val="27"/>
              </w:rPr>
              <w:t>ы</w:t>
            </w:r>
            <w:r w:rsidR="00BF0530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CB607E" w:rsidRPr="00CB607E">
              <w:rPr>
                <w:sz w:val="27"/>
                <w:szCs w:val="27"/>
              </w:rPr>
              <w:t>и объект</w:t>
            </w:r>
            <w:r w:rsidR="002C35D0">
              <w:rPr>
                <w:sz w:val="27"/>
                <w:szCs w:val="27"/>
              </w:rPr>
              <w:t>ов</w:t>
            </w:r>
            <w:r w:rsidR="00CB607E" w:rsidRPr="00CB607E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 xml:space="preserve">, рекомендаций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2C35D0" w:rsidRDefault="00D25713" w:rsidP="002C35D0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442415" w:rsidRPr="00442415">
        <w:rPr>
          <w:sz w:val="27"/>
          <w:szCs w:val="27"/>
        </w:rPr>
        <w:t xml:space="preserve">обществу с ограниченной ответственностью </w:t>
      </w:r>
      <w:r w:rsidR="002C35D0" w:rsidRPr="002C35D0">
        <w:rPr>
          <w:sz w:val="27"/>
          <w:szCs w:val="27"/>
        </w:rPr>
        <w:t>«АКД-Мета»</w:t>
      </w:r>
      <w:r w:rsidR="00CB607E" w:rsidRPr="00CB607E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2C35D0" w:rsidRPr="002C35D0">
        <w:rPr>
          <w:sz w:val="27"/>
          <w:szCs w:val="27"/>
        </w:rPr>
        <w:t xml:space="preserve">на условно разрешенные виды использования земельного участка с кадастровым номером 54:35:071110:41 площадью 48338 кв. м по адресу: Российская Федерация, Новосибирская область, город Новосибирск, ул. Лескова и объектов капитального строительства (зона застройки жилыми домами смешанной этажности (Ж-1), </w:t>
      </w:r>
      <w:proofErr w:type="spellStart"/>
      <w:r w:rsidR="002C35D0" w:rsidRPr="002C35D0">
        <w:rPr>
          <w:sz w:val="27"/>
          <w:szCs w:val="27"/>
        </w:rPr>
        <w:t>подзона</w:t>
      </w:r>
      <w:proofErr w:type="spellEnd"/>
      <w:r w:rsidR="002C35D0" w:rsidRPr="002C35D0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«деловое управление (4.1) – объекты управленческой деятельности, не связанной с государственным или муниципальным управлением и оказанием услуг;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деятельности)», «гостиничное обслуживание (4.7) – гостиниц</w:t>
      </w:r>
      <w:r w:rsidR="002C35D0">
        <w:rPr>
          <w:sz w:val="27"/>
          <w:szCs w:val="27"/>
        </w:rPr>
        <w:t>ы; объекты для временного прожи</w:t>
      </w:r>
      <w:r w:rsidR="002C35D0" w:rsidRPr="002C35D0">
        <w:rPr>
          <w:sz w:val="27"/>
          <w:szCs w:val="27"/>
        </w:rPr>
        <w:t xml:space="preserve">вания», «спорт (5.1) – спортивные клубы в зданиях и сооружениях; спортивные залы в зданиях и сооружениях; бассейны в зданиях и сооружениях; физкультурно-оздоровительные комплексы в зданиях и сооружениях; 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игры)», «банковская и страховая деятельность (4.5) – объекты для размещения организаций, оказывающих банковские и страховые услуги», «хранение автотранспорта </w:t>
      </w:r>
      <w:bookmarkStart w:id="0" w:name="_GoBack"/>
      <w:bookmarkEnd w:id="0"/>
      <w:r w:rsidR="002C35D0" w:rsidRPr="002C35D0">
        <w:rPr>
          <w:sz w:val="27"/>
          <w:szCs w:val="27"/>
        </w:rPr>
        <w:t xml:space="preserve">(2.7.1) – гаражи, пристроенные гаражи, в том числе подземные, предназначенные для </w:t>
      </w:r>
      <w:r w:rsidR="002C35D0" w:rsidRPr="002C35D0">
        <w:rPr>
          <w:sz w:val="27"/>
          <w:szCs w:val="27"/>
        </w:rPr>
        <w:lastRenderedPageBreak/>
        <w:t xml:space="preserve">хранения автотранспорта, в том числе с разделением на </w:t>
      </w:r>
      <w:proofErr w:type="spellStart"/>
      <w:r w:rsidR="002C35D0" w:rsidRPr="002C35D0">
        <w:rPr>
          <w:sz w:val="27"/>
          <w:szCs w:val="27"/>
        </w:rPr>
        <w:t>машино</w:t>
      </w:r>
      <w:proofErr w:type="spellEnd"/>
      <w:r w:rsidR="002C35D0" w:rsidRPr="002C35D0">
        <w:rPr>
          <w:sz w:val="27"/>
          <w:szCs w:val="27"/>
        </w:rPr>
        <w:t>-места (за исключением гаражей, размещение которых предусмотрено содержанием вида разрешенного использования «служебные гаражи (4.9)»)».</w:t>
      </w:r>
    </w:p>
    <w:p w:rsidR="00FE2272" w:rsidRPr="000F2F15" w:rsidRDefault="00645674" w:rsidP="002C35D0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9A" w:rsidRDefault="000B6D9A">
      <w:r>
        <w:separator/>
      </w:r>
    </w:p>
  </w:endnote>
  <w:endnote w:type="continuationSeparator" w:id="0">
    <w:p w:rsidR="000B6D9A" w:rsidRDefault="000B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9A" w:rsidRDefault="000B6D9A">
      <w:r>
        <w:separator/>
      </w:r>
    </w:p>
  </w:footnote>
  <w:footnote w:type="continuationSeparator" w:id="0">
    <w:p w:rsidR="000B6D9A" w:rsidRDefault="000B6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C35D0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6D9A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0D2"/>
    <w:rsid w:val="0018566B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C35D0"/>
    <w:rsid w:val="002D485D"/>
    <w:rsid w:val="002D4E18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2415"/>
    <w:rsid w:val="00445337"/>
    <w:rsid w:val="00451BC8"/>
    <w:rsid w:val="00452860"/>
    <w:rsid w:val="004537D2"/>
    <w:rsid w:val="004538B2"/>
    <w:rsid w:val="004607CE"/>
    <w:rsid w:val="0047054F"/>
    <w:rsid w:val="004865E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2160A"/>
    <w:rsid w:val="00740725"/>
    <w:rsid w:val="007421C8"/>
    <w:rsid w:val="007472D1"/>
    <w:rsid w:val="007545B8"/>
    <w:rsid w:val="007551DE"/>
    <w:rsid w:val="00764528"/>
    <w:rsid w:val="00764EC5"/>
    <w:rsid w:val="007654A3"/>
    <w:rsid w:val="00792D3D"/>
    <w:rsid w:val="00796A99"/>
    <w:rsid w:val="007A5287"/>
    <w:rsid w:val="007A586E"/>
    <w:rsid w:val="007A6F63"/>
    <w:rsid w:val="007C7393"/>
    <w:rsid w:val="007C7DEC"/>
    <w:rsid w:val="007D5224"/>
    <w:rsid w:val="007D54D3"/>
    <w:rsid w:val="007E0043"/>
    <w:rsid w:val="007E0EB5"/>
    <w:rsid w:val="007F0ED3"/>
    <w:rsid w:val="007F5E78"/>
    <w:rsid w:val="00801927"/>
    <w:rsid w:val="0080242D"/>
    <w:rsid w:val="00805826"/>
    <w:rsid w:val="008151BF"/>
    <w:rsid w:val="00817237"/>
    <w:rsid w:val="00824624"/>
    <w:rsid w:val="00824EBF"/>
    <w:rsid w:val="00826518"/>
    <w:rsid w:val="00827E33"/>
    <w:rsid w:val="00830C3B"/>
    <w:rsid w:val="00830EEA"/>
    <w:rsid w:val="00835F88"/>
    <w:rsid w:val="00856595"/>
    <w:rsid w:val="00860E4A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6C3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026A9"/>
    <w:rsid w:val="00914AEC"/>
    <w:rsid w:val="00915DEA"/>
    <w:rsid w:val="00920860"/>
    <w:rsid w:val="00924148"/>
    <w:rsid w:val="00924770"/>
    <w:rsid w:val="00924911"/>
    <w:rsid w:val="009263A7"/>
    <w:rsid w:val="00932143"/>
    <w:rsid w:val="00934183"/>
    <w:rsid w:val="00952F81"/>
    <w:rsid w:val="00960079"/>
    <w:rsid w:val="00965AD3"/>
    <w:rsid w:val="00967664"/>
    <w:rsid w:val="00973FF5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E4ECF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57BDC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0530"/>
    <w:rsid w:val="00BF352A"/>
    <w:rsid w:val="00BF6F46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B607E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221D"/>
    <w:rsid w:val="00D15189"/>
    <w:rsid w:val="00D179E0"/>
    <w:rsid w:val="00D2163A"/>
    <w:rsid w:val="00D23CEB"/>
    <w:rsid w:val="00D2417D"/>
    <w:rsid w:val="00D25713"/>
    <w:rsid w:val="00D47172"/>
    <w:rsid w:val="00D61525"/>
    <w:rsid w:val="00D62A10"/>
    <w:rsid w:val="00D62C32"/>
    <w:rsid w:val="00D72C9A"/>
    <w:rsid w:val="00D737C9"/>
    <w:rsid w:val="00D76C5E"/>
    <w:rsid w:val="00D77D06"/>
    <w:rsid w:val="00D902A4"/>
    <w:rsid w:val="00D90C0C"/>
    <w:rsid w:val="00D92A75"/>
    <w:rsid w:val="00D93D50"/>
    <w:rsid w:val="00DA2030"/>
    <w:rsid w:val="00DA521B"/>
    <w:rsid w:val="00DA717F"/>
    <w:rsid w:val="00DC05F0"/>
    <w:rsid w:val="00DC3D75"/>
    <w:rsid w:val="00DD247F"/>
    <w:rsid w:val="00DE6383"/>
    <w:rsid w:val="00DE7130"/>
    <w:rsid w:val="00DF57E7"/>
    <w:rsid w:val="00DF7221"/>
    <w:rsid w:val="00E06DBA"/>
    <w:rsid w:val="00E1390F"/>
    <w:rsid w:val="00E14A04"/>
    <w:rsid w:val="00E164F9"/>
    <w:rsid w:val="00E22AAA"/>
    <w:rsid w:val="00E47CB9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2D21B-DD27-4ADA-9CF8-0D15A8A7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39</cp:revision>
  <cp:lastPrinted>2020-02-25T03:17:00Z</cp:lastPrinted>
  <dcterms:created xsi:type="dcterms:W3CDTF">2021-06-15T02:55:00Z</dcterms:created>
  <dcterms:modified xsi:type="dcterms:W3CDTF">2022-01-22T09:15:00Z</dcterms:modified>
</cp:coreProperties>
</file>