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40" w:rsidRDefault="002B10B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F3D40" w:rsidRDefault="002B10B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Акоян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О.</w:t>
      </w:r>
    </w:p>
    <w:p w:rsidR="008F3D40" w:rsidRDefault="002B10B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F3D40" w:rsidRDefault="002B10B1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</w:t>
      </w:r>
      <w:r>
        <w:rPr>
          <w:rFonts w:ascii="Times New Roman" w:hAnsi="Times New Roman"/>
          <w:b/>
          <w:sz w:val="24"/>
          <w:szCs w:val="24"/>
        </w:rPr>
        <w:t>, Октябрьский район</w:t>
      </w:r>
      <w:r>
        <w:rPr>
          <w:rFonts w:ascii="Times New Roman" w:hAnsi="Times New Roman"/>
          <w:sz w:val="24"/>
          <w:szCs w:val="24"/>
        </w:rPr>
        <w:t>, ул. Дунайская, дом 5;</w:t>
      </w:r>
      <w:proofErr w:type="gramEnd"/>
    </w:p>
    <w:p w:rsidR="008F3D40" w:rsidRDefault="002B10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54:35:074345:19;</w:t>
      </w:r>
    </w:p>
    <w:p w:rsidR="008F3D40" w:rsidRDefault="002B10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251 кв.м.;</w:t>
      </w:r>
    </w:p>
    <w:p w:rsidR="008F3D40" w:rsidRDefault="002B10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2141</w:t>
      </w:r>
    </w:p>
    <w:p w:rsidR="008F3D40" w:rsidRDefault="002B10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F3D40" w:rsidRDefault="002B10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</w:t>
      </w:r>
      <w:r>
        <w:rPr>
          <w:rFonts w:ascii="Times New Roman" w:hAnsi="Times New Roman"/>
          <w:b/>
          <w:i/>
          <w:sz w:val="24"/>
          <w:szCs w:val="24"/>
        </w:rPr>
        <w:t>ительства (2.1) – индивидуальные жилые дома»</w:t>
      </w:r>
    </w:p>
    <w:p w:rsidR="008F3D40" w:rsidRDefault="002B10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8F3D40" w:rsidRDefault="008F3D4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F3D40" w:rsidTr="008F3D40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40" w:rsidRDefault="002B10B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D40" w:rsidRDefault="008F3D40"/>
    <w:sectPr w:rsidR="008F3D40" w:rsidSect="008F3D4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40" w:rsidRDefault="008F3D40" w:rsidP="008F3D40">
      <w:pPr>
        <w:spacing w:after="0" w:line="240" w:lineRule="auto"/>
      </w:pPr>
      <w:r>
        <w:separator/>
      </w:r>
    </w:p>
  </w:endnote>
  <w:endnote w:type="continuationSeparator" w:id="0">
    <w:p w:rsidR="008F3D40" w:rsidRDefault="008F3D40" w:rsidP="008F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40" w:rsidRDefault="008F3D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40" w:rsidRDefault="002B10B1" w:rsidP="008F3D40">
      <w:pPr>
        <w:spacing w:after="0" w:line="240" w:lineRule="auto"/>
      </w:pPr>
      <w:r w:rsidRPr="008F3D40">
        <w:rPr>
          <w:color w:val="000000"/>
        </w:rPr>
        <w:separator/>
      </w:r>
    </w:p>
  </w:footnote>
  <w:footnote w:type="continuationSeparator" w:id="0">
    <w:p w:rsidR="008F3D40" w:rsidRDefault="008F3D40" w:rsidP="008F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40" w:rsidRDefault="008F3D4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F3D40" w:rsidRDefault="008F3D4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D40"/>
    <w:rsid w:val="002B10B1"/>
    <w:rsid w:val="008F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D4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F3D40"/>
    <w:rPr>
      <w:sz w:val="22"/>
      <w:szCs w:val="22"/>
      <w:lang w:eastAsia="en-US"/>
    </w:rPr>
  </w:style>
  <w:style w:type="paragraph" w:styleId="a5">
    <w:name w:val="footer"/>
    <w:basedOn w:val="a"/>
    <w:rsid w:val="008F3D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F3D40"/>
    <w:rPr>
      <w:sz w:val="22"/>
      <w:szCs w:val="22"/>
      <w:lang w:eastAsia="en-US"/>
    </w:rPr>
  </w:style>
  <w:style w:type="paragraph" w:styleId="a7">
    <w:name w:val="Balloon Text"/>
    <w:basedOn w:val="a"/>
    <w:rsid w:val="008F3D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F3D4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F3D4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F3D4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F3D4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8F3D40"/>
    <w:pPr>
      <w:suppressAutoHyphens w:val="0"/>
      <w:spacing w:after="0" w:line="240" w:lineRule="auto"/>
      <w:ind w:left="720"/>
      <w:textAlignment w:val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dcterms:created xsi:type="dcterms:W3CDTF">2020-03-24T07:55:00Z</dcterms:created>
  <dcterms:modified xsi:type="dcterms:W3CDTF">2020-03-24T07:55:00Z</dcterms:modified>
</cp:coreProperties>
</file>