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1A310C" w:rsidTr="00E06DBA">
        <w:tc>
          <w:tcPr>
            <w:tcW w:w="6770" w:type="dxa"/>
          </w:tcPr>
          <w:p w:rsidR="00830C3B" w:rsidRPr="001A310C" w:rsidRDefault="00DE6383" w:rsidP="005C6587">
            <w:pPr>
              <w:widowControl/>
              <w:spacing w:line="240" w:lineRule="atLeast"/>
              <w:jc w:val="both"/>
            </w:pPr>
            <w:r w:rsidRPr="001A310C">
              <w:rPr>
                <w:color w:val="000000" w:themeColor="text1"/>
              </w:rPr>
              <w:t xml:space="preserve">О предоставлении </w:t>
            </w:r>
            <w:r w:rsidR="00764528" w:rsidRPr="00764528">
              <w:t xml:space="preserve">Главному управлению Федеральной службы исполнения наказаний по </w:t>
            </w:r>
            <w:proofErr w:type="spellStart"/>
            <w:proofErr w:type="gramStart"/>
            <w:r w:rsidR="00764528" w:rsidRPr="00764528">
              <w:t>Но-восибирской</w:t>
            </w:r>
            <w:proofErr w:type="spellEnd"/>
            <w:proofErr w:type="gramEnd"/>
            <w:r w:rsidR="00764528" w:rsidRPr="00764528">
              <w:t xml:space="preserve"> области </w:t>
            </w:r>
            <w:r w:rsidRPr="001A310C">
              <w:rPr>
                <w:color w:val="000000" w:themeColor="text1"/>
              </w:rPr>
              <w:t>р</w:t>
            </w:r>
            <w:r w:rsidR="00FD5968" w:rsidRPr="001A310C">
              <w:rPr>
                <w:color w:val="000000" w:themeColor="text1"/>
              </w:rPr>
              <w:t>азрешения на условно разрешенны</w:t>
            </w:r>
            <w:r w:rsidR="00E56C40" w:rsidRPr="001A310C">
              <w:rPr>
                <w:color w:val="000000" w:themeColor="text1"/>
              </w:rPr>
              <w:t>й</w:t>
            </w:r>
            <w:r w:rsidRPr="001A310C">
              <w:rPr>
                <w:color w:val="000000" w:themeColor="text1"/>
              </w:rPr>
              <w:t xml:space="preserve"> вид использования земельн</w:t>
            </w:r>
            <w:r w:rsidR="00B378BD" w:rsidRPr="001A310C">
              <w:rPr>
                <w:color w:val="000000" w:themeColor="text1"/>
              </w:rPr>
              <w:t>ого</w:t>
            </w:r>
            <w:r w:rsidRPr="001A310C">
              <w:rPr>
                <w:color w:val="000000" w:themeColor="text1"/>
              </w:rPr>
              <w:t xml:space="preserve"> участк</w:t>
            </w:r>
            <w:r w:rsidR="00B378BD" w:rsidRPr="001A310C">
              <w:rPr>
                <w:color w:val="000000" w:themeColor="text1"/>
              </w:rPr>
              <w:t>а</w:t>
            </w:r>
            <w:r w:rsidR="00D72C9A" w:rsidRPr="001A310C">
              <w:rPr>
                <w:color w:val="000000" w:themeColor="text1"/>
              </w:rPr>
              <w:t xml:space="preserve"> </w:t>
            </w:r>
            <w:r w:rsidR="0024667A" w:rsidRPr="001A310C">
              <w:t>и объект</w:t>
            </w:r>
            <w:r w:rsidR="00B378BD" w:rsidRPr="001A310C">
              <w:t>а</w:t>
            </w:r>
            <w:r w:rsidR="00D72C9A" w:rsidRPr="001A310C">
              <w:t xml:space="preserve"> капитального строительства</w:t>
            </w:r>
            <w:r w:rsidR="00E707A3" w:rsidRPr="001A310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1A310C" w:rsidRDefault="00DE6383" w:rsidP="00DE6383">
      <w:pPr>
        <w:pStyle w:val="a6"/>
        <w:widowControl/>
        <w:spacing w:before="600"/>
      </w:pPr>
      <w:proofErr w:type="gramStart"/>
      <w:r w:rsidRPr="001A310C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A310C">
        <w:rPr>
          <w:spacing w:val="-3"/>
        </w:rPr>
        <w:t xml:space="preserve">общественных обсуждений по </w:t>
      </w:r>
      <w:r w:rsidRPr="001A310C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1A310C">
        <w:rPr>
          <w:spacing w:val="1"/>
        </w:rPr>
        <w:t>ого</w:t>
      </w:r>
      <w:r w:rsidR="008E140B" w:rsidRPr="001A310C">
        <w:rPr>
          <w:spacing w:val="1"/>
        </w:rPr>
        <w:t xml:space="preserve"> </w:t>
      </w:r>
      <w:r w:rsidRPr="001A310C">
        <w:rPr>
          <w:spacing w:val="1"/>
        </w:rPr>
        <w:t>участк</w:t>
      </w:r>
      <w:r w:rsidR="00275D06" w:rsidRPr="001A310C">
        <w:rPr>
          <w:spacing w:val="1"/>
        </w:rPr>
        <w:t>а</w:t>
      </w:r>
      <w:r w:rsidRPr="001A310C">
        <w:rPr>
          <w:spacing w:val="1"/>
        </w:rPr>
        <w:t xml:space="preserve"> </w:t>
      </w:r>
      <w:r w:rsidR="00B620AE" w:rsidRPr="001A310C">
        <w:rPr>
          <w:spacing w:val="1"/>
        </w:rPr>
        <w:t xml:space="preserve">и объекта капитального строительства </w:t>
      </w:r>
      <w:r w:rsidRPr="001A310C">
        <w:t xml:space="preserve">от </w:t>
      </w:r>
      <w:r w:rsidR="00AD6939" w:rsidRPr="001A310C">
        <w:t>___.___.2020</w:t>
      </w:r>
      <w:r w:rsidRPr="001A310C">
        <w:t>, рекомендаций комиссии по подготовке проекта правил землепользования и застройки города</w:t>
      </w:r>
      <w:proofErr w:type="gramEnd"/>
      <w:r w:rsidRPr="001A310C">
        <w:t xml:space="preserve"> Новосибирска о предоставлении </w:t>
      </w:r>
      <w:proofErr w:type="gramStart"/>
      <w:r w:rsidRPr="001A310C">
        <w:t>и</w:t>
      </w:r>
      <w:proofErr w:type="gramEnd"/>
      <w:r w:rsidRPr="001A310C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A310C">
        <w:t>____.___</w:t>
      </w:r>
      <w:r w:rsidRPr="001A310C">
        <w:t>.20</w:t>
      </w:r>
      <w:r w:rsidR="003B46A8" w:rsidRPr="001A310C">
        <w:t>20</w:t>
      </w:r>
      <w:r w:rsidRPr="001A310C">
        <w:t>, руководствуясь Уставом города Новосибирска, ПОСТАНОВЛЯЮ:</w:t>
      </w:r>
    </w:p>
    <w:p w:rsidR="00764528" w:rsidRDefault="008151BF" w:rsidP="001A310C">
      <w:pPr>
        <w:ind w:firstLine="720"/>
        <w:jc w:val="both"/>
      </w:pPr>
      <w:r w:rsidRPr="001A310C">
        <w:rPr>
          <w:color w:val="000000" w:themeColor="text1"/>
        </w:rPr>
        <w:t xml:space="preserve">1. </w:t>
      </w:r>
      <w:r w:rsidR="00D2163A" w:rsidRPr="001A310C">
        <w:rPr>
          <w:color w:val="000000" w:themeColor="text1"/>
        </w:rPr>
        <w:t>Предоставить</w:t>
      </w:r>
      <w:r w:rsidR="00EB4098" w:rsidRPr="001A310C">
        <w:rPr>
          <w:color w:val="000000" w:themeColor="text1"/>
        </w:rPr>
        <w:t xml:space="preserve"> </w:t>
      </w:r>
      <w:r w:rsidR="00764528" w:rsidRPr="007F4544">
        <w:rPr>
          <w:sz w:val="27"/>
          <w:szCs w:val="27"/>
        </w:rPr>
        <w:t>Главному управлению Федеральной службы исполнения наказаний по Н</w:t>
      </w:r>
      <w:r w:rsidR="00764528" w:rsidRPr="007F4544">
        <w:rPr>
          <w:sz w:val="27"/>
          <w:szCs w:val="27"/>
        </w:rPr>
        <w:t>о</w:t>
      </w:r>
      <w:r w:rsidR="00764528" w:rsidRPr="007F4544">
        <w:rPr>
          <w:sz w:val="27"/>
          <w:szCs w:val="27"/>
        </w:rPr>
        <w:t xml:space="preserve">восибирской области </w:t>
      </w:r>
      <w:r w:rsidR="001A249E" w:rsidRPr="001A310C">
        <w:t>разрешение</w:t>
      </w:r>
      <w:r w:rsidR="001A310C" w:rsidRPr="001A310C">
        <w:t xml:space="preserve"> </w:t>
      </w:r>
      <w:r w:rsidR="00764528" w:rsidRPr="00764528">
        <w:t xml:space="preserve">на условно разрешенный вид использования земельного участка с кадастровым номером 54:35:071820:5 площадью 100008 кв. м по адресу: Российская Федерация, Новосибирская область, город Новосибирск, ул. </w:t>
      </w:r>
      <w:proofErr w:type="spellStart"/>
      <w:r w:rsidR="00764528" w:rsidRPr="00764528">
        <w:t>Зеленодолинская</w:t>
      </w:r>
      <w:proofErr w:type="spellEnd"/>
      <w:r w:rsidR="00764528" w:rsidRPr="00764528">
        <w:t xml:space="preserve"> и объекта капитального строительства (зона военных и иных режимных объектов и территорий (С-3)) – «многоэтажная жилая застройка (высотная застройка) (2.6)».</w:t>
      </w:r>
    </w:p>
    <w:p w:rsidR="00FE2272" w:rsidRPr="001A310C" w:rsidRDefault="00645674" w:rsidP="001A310C">
      <w:pPr>
        <w:ind w:firstLine="720"/>
        <w:jc w:val="both"/>
      </w:pPr>
      <w:r w:rsidRPr="001A310C">
        <w:t>2</w:t>
      </w:r>
      <w:r w:rsidR="00FE2272" w:rsidRPr="001A310C">
        <w:t xml:space="preserve">. Департаменту строительства и архитектуры мэрии города Новосибирска </w:t>
      </w:r>
      <w:proofErr w:type="gramStart"/>
      <w:r w:rsidR="00FE2272" w:rsidRPr="001A310C">
        <w:t>разместить постановление</w:t>
      </w:r>
      <w:proofErr w:type="gramEnd"/>
      <w:r w:rsidR="00FE2272" w:rsidRPr="001A310C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1A310C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D3" w:rsidRDefault="007D54D3">
      <w:r>
        <w:separator/>
      </w:r>
    </w:p>
  </w:endnote>
  <w:endnote w:type="continuationSeparator" w:id="0">
    <w:p w:rsidR="007D54D3" w:rsidRDefault="007D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D3" w:rsidRDefault="007D54D3">
      <w:r>
        <w:separator/>
      </w:r>
    </w:p>
  </w:footnote>
  <w:footnote w:type="continuationSeparator" w:id="0">
    <w:p w:rsidR="007D54D3" w:rsidRDefault="007D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46CB-D892-4CD9-A4E6-2E479EE1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2020-08-24T10:42:00Z</dcterms:created>
  <dcterms:modified xsi:type="dcterms:W3CDTF">2020-08-24T10:42:00Z</dcterms:modified>
</cp:coreProperties>
</file>