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447E24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337"/>
      </w:tblGrid>
      <w:tr w:rsidR="00830C3B" w:rsidRPr="008A29F3" w:rsidTr="00A82BB8">
        <w:tc>
          <w:tcPr>
            <w:tcW w:w="7337" w:type="dxa"/>
          </w:tcPr>
          <w:p w:rsidR="00830C3B" w:rsidRPr="008A29F3" w:rsidRDefault="00DE6383" w:rsidP="00076444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 xml:space="preserve">О предоставлении </w:t>
            </w:r>
            <w:r w:rsidR="00076444">
              <w:rPr>
                <w:color w:val="000000" w:themeColor="text1"/>
              </w:rPr>
              <w:t>о</w:t>
            </w:r>
            <w:r w:rsidR="00076444" w:rsidRPr="00480E79">
              <w:t xml:space="preserve">бществу с ограниченной ответственностью «Мега-групп»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  <w:r w:rsidR="00076444" w:rsidRPr="00480E79"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AD6939" w:rsidRPr="008A29F3">
        <w:t>___.___.2020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</w:t>
      </w:r>
      <w:proofErr w:type="gramStart"/>
      <w:r w:rsidRPr="008A29F3">
        <w:t>и</w:t>
      </w:r>
      <w:proofErr w:type="gramEnd"/>
      <w:r w:rsidRPr="008A29F3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3B46A8" w:rsidRPr="008A29F3">
        <w:t>20</w:t>
      </w:r>
      <w:r w:rsidRPr="008A29F3">
        <w:t>, руководствуясь Уставом города Новосибирска, ПОСТАНОВЛЯЮ:</w:t>
      </w:r>
    </w:p>
    <w:p w:rsidR="00076444" w:rsidRPr="00480E79" w:rsidRDefault="008151BF" w:rsidP="00076444">
      <w:pPr>
        <w:spacing w:line="240" w:lineRule="atLeast"/>
        <w:ind w:firstLine="720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EB4098" w:rsidRPr="008A29F3">
        <w:rPr>
          <w:color w:val="000000" w:themeColor="text1"/>
        </w:rPr>
        <w:t xml:space="preserve"> </w:t>
      </w:r>
      <w:r w:rsidR="00076444">
        <w:rPr>
          <w:color w:val="000000" w:themeColor="text1"/>
        </w:rPr>
        <w:t>о</w:t>
      </w:r>
      <w:r w:rsidR="00076444" w:rsidRPr="00480E79">
        <w:t xml:space="preserve">бществу с ограниченной ответственностью «Мега-групп» </w:t>
      </w:r>
      <w:r w:rsidR="00A21EBB">
        <w:t>разрешение</w:t>
      </w:r>
      <w:r w:rsidR="00E31434" w:rsidRPr="00E31434">
        <w:t xml:space="preserve"> </w:t>
      </w:r>
      <w:r w:rsidR="00076444" w:rsidRPr="00480E79">
        <w:t xml:space="preserve">на условно разрешенный вид использования земельного участка с кадастровым номером 54:35:071590:15 площадью 48052 кв. м по адресу: </w:t>
      </w:r>
      <w:proofErr w:type="gramStart"/>
      <w:r w:rsidR="00076444" w:rsidRPr="00480E79">
        <w:t>Российская Федерация, Нов</w:t>
      </w:r>
      <w:r w:rsidR="00076444" w:rsidRPr="00480E79">
        <w:t>о</w:t>
      </w:r>
      <w:r w:rsidR="00076444" w:rsidRPr="00480E79">
        <w:t xml:space="preserve">сибирская область, город Новосибирск, </w:t>
      </w:r>
      <w:proofErr w:type="spellStart"/>
      <w:r w:rsidR="00076444" w:rsidRPr="00480E79">
        <w:t>Гусинобродское</w:t>
      </w:r>
      <w:proofErr w:type="spellEnd"/>
      <w:r w:rsidR="00076444" w:rsidRPr="00480E79">
        <w:t xml:space="preserve"> шоссе и объекта капитального строительства (зона делового, общественного и коммерческого н</w:t>
      </w:r>
      <w:r w:rsidR="00076444" w:rsidRPr="00480E79">
        <w:t>а</w:t>
      </w:r>
      <w:r w:rsidR="00076444" w:rsidRPr="00480E79">
        <w:t xml:space="preserve">значения (ОД-1), </w:t>
      </w:r>
      <w:proofErr w:type="spellStart"/>
      <w:r w:rsidR="00076444" w:rsidRPr="00480E79">
        <w:t>подзона</w:t>
      </w:r>
      <w:proofErr w:type="spellEnd"/>
      <w:r w:rsidR="00076444" w:rsidRPr="00480E79">
        <w:t xml:space="preserve"> делового, общественного и коммерческого назнач</w:t>
      </w:r>
      <w:r w:rsidR="00076444" w:rsidRPr="00480E79">
        <w:t>е</w:t>
      </w:r>
      <w:r w:rsidR="00076444" w:rsidRPr="00480E79">
        <w:t>ния с объектами средней плотности жилой застройки (ОД-1.4) – объекты торговли (торговые центры, торгово-развлекательные центры (комплексы) (4.2) – объекты общей площадью свыше 5000 кв. метров для размещения организаций, осущест</w:t>
      </w:r>
      <w:r w:rsidR="00076444" w:rsidRPr="00480E79">
        <w:t>в</w:t>
      </w:r>
      <w:r w:rsidR="00076444" w:rsidRPr="00480E79">
        <w:t>ляющих продажу товаров и (или) оказание услуг в сфере</w:t>
      </w:r>
      <w:proofErr w:type="gramEnd"/>
      <w:r w:rsidR="00076444" w:rsidRPr="00480E79">
        <w:t xml:space="preserve"> банковской и страховой деятельности, общественного пит</w:t>
      </w:r>
      <w:r w:rsidR="00076444" w:rsidRPr="00480E79">
        <w:t>а</w:t>
      </w:r>
      <w:r w:rsidR="00076444" w:rsidRPr="00480E79">
        <w:t>ния, гостиничного обслуживания, развлечения, обслуживания автотранспорта; гаражи и (или) стоянки для автомобилей сотру</w:t>
      </w:r>
      <w:r w:rsidR="00076444" w:rsidRPr="00480E79">
        <w:t>д</w:t>
      </w:r>
      <w:r w:rsidR="00076444" w:rsidRPr="00480E79">
        <w:t>ников и посетителей торгового це</w:t>
      </w:r>
      <w:r w:rsidR="00076444" w:rsidRPr="00480E79">
        <w:t>н</w:t>
      </w:r>
      <w:r w:rsidR="00076444" w:rsidRPr="00480E79">
        <w:t>тра».</w:t>
      </w:r>
    </w:p>
    <w:p w:rsidR="00FE2272" w:rsidRPr="008A29F3" w:rsidRDefault="00645674" w:rsidP="00555F98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513" w:rsidRDefault="00E15513">
      <w:r>
        <w:separator/>
      </w:r>
    </w:p>
  </w:endnote>
  <w:endnote w:type="continuationSeparator" w:id="0">
    <w:p w:rsidR="00E15513" w:rsidRDefault="00E15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513" w:rsidRDefault="00E15513">
      <w:r>
        <w:separator/>
      </w:r>
    </w:p>
  </w:footnote>
  <w:footnote w:type="continuationSeparator" w:id="0">
    <w:p w:rsidR="00E15513" w:rsidRDefault="00E15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447E24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076444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0D71"/>
    <w:rsid w:val="00066104"/>
    <w:rsid w:val="00066610"/>
    <w:rsid w:val="00076444"/>
    <w:rsid w:val="00080552"/>
    <w:rsid w:val="000909D1"/>
    <w:rsid w:val="00091064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3A90"/>
    <w:rsid w:val="00174F16"/>
    <w:rsid w:val="0018566B"/>
    <w:rsid w:val="001914A3"/>
    <w:rsid w:val="00196BB4"/>
    <w:rsid w:val="001A11D5"/>
    <w:rsid w:val="001A249E"/>
    <w:rsid w:val="001A310C"/>
    <w:rsid w:val="001A3FE1"/>
    <w:rsid w:val="001B1A50"/>
    <w:rsid w:val="001B7562"/>
    <w:rsid w:val="001C6979"/>
    <w:rsid w:val="001D0BE0"/>
    <w:rsid w:val="001D299F"/>
    <w:rsid w:val="001D341D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26C3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25A20"/>
    <w:rsid w:val="0043354D"/>
    <w:rsid w:val="00445337"/>
    <w:rsid w:val="00447E24"/>
    <w:rsid w:val="00451BC8"/>
    <w:rsid w:val="00452860"/>
    <w:rsid w:val="004537D2"/>
    <w:rsid w:val="004538B2"/>
    <w:rsid w:val="00470689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5F98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22AC"/>
    <w:rsid w:val="005C1BC9"/>
    <w:rsid w:val="005C6587"/>
    <w:rsid w:val="005D22A4"/>
    <w:rsid w:val="005D42EC"/>
    <w:rsid w:val="005D7271"/>
    <w:rsid w:val="005E6DA8"/>
    <w:rsid w:val="005F59C9"/>
    <w:rsid w:val="00600EE2"/>
    <w:rsid w:val="00601635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E0131"/>
    <w:rsid w:val="006E314F"/>
    <w:rsid w:val="006E596C"/>
    <w:rsid w:val="006F075F"/>
    <w:rsid w:val="006F0F0D"/>
    <w:rsid w:val="007024EA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47396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6A7E"/>
    <w:rsid w:val="00BA7CAE"/>
    <w:rsid w:val="00BD5CA8"/>
    <w:rsid w:val="00BE3258"/>
    <w:rsid w:val="00BF01F2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31B5A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5513"/>
    <w:rsid w:val="00E164F9"/>
    <w:rsid w:val="00E22AAA"/>
    <w:rsid w:val="00E31434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E1E3A-85A2-486B-BA6F-227BD17C3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2020-11-02T10:31:00Z</dcterms:created>
  <dcterms:modified xsi:type="dcterms:W3CDTF">2020-11-02T10:31:00Z</dcterms:modified>
</cp:coreProperties>
</file>