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E84A31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514FCC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514FCC">
              <w:t>м</w:t>
            </w:r>
            <w:r w:rsidR="00514FCC" w:rsidRPr="00514FCC">
              <w:t>униципальному унитарному предприятию города Новосибирска «Зоологический парк имени Ростислава Александровича Шило»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514FCC">
              <w:rPr>
                <w:color w:val="000000" w:themeColor="text1"/>
              </w:rPr>
              <w:t>ов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514FCC">
        <w:rPr>
          <w:spacing w:val="1"/>
        </w:rPr>
        <w:t>ов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B41E19" w:rsidRDefault="00D25713" w:rsidP="0026758E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514FCC">
        <w:rPr>
          <w:color w:val="000000" w:themeColor="text1"/>
        </w:rPr>
        <w:t>м</w:t>
      </w:r>
      <w:r w:rsidR="00514FCC" w:rsidRPr="00514FCC">
        <w:rPr>
          <w:color w:val="000000" w:themeColor="text1"/>
        </w:rPr>
        <w:t>униципальному унитарному предприятию города Новосибирска «Зоологический парк имени Ростислава Александровича Шило»</w:t>
      </w:r>
      <w:r w:rsidR="004B04AD" w:rsidRPr="00977C94">
        <w:t xml:space="preserve"> </w:t>
      </w:r>
      <w:r w:rsidR="0026758E">
        <w:t xml:space="preserve">разрешение </w:t>
      </w:r>
      <w:r w:rsidR="00514FCC" w:rsidRPr="00514FCC">
        <w:t xml:space="preserve">на условно разрешенный вид использования земельного участка с кадастровым номером 54:35:000000:47033 площадью 492346 кв. м по адресу: </w:t>
      </w:r>
      <w:proofErr w:type="gramStart"/>
      <w:r w:rsidR="00514FCC" w:rsidRPr="00514FCC">
        <w:t xml:space="preserve">Российская Федерация, Новосибирская область, г. Новосибирск, ул. Тимирязева, </w:t>
      </w:r>
      <w:proofErr w:type="spellStart"/>
      <w:r w:rsidR="00514FCC" w:rsidRPr="00514FCC">
        <w:t>з</w:t>
      </w:r>
      <w:proofErr w:type="spellEnd"/>
      <w:r w:rsidR="00514FCC" w:rsidRPr="00514FCC">
        <w:t>/у 71/1 и объектов капитального строительства (зона озеленения (Р-2)) – «коммунальное обслуживание (3.1) – объекты для обеспечения физических и юридических лиц коммунальными услугами (холодного и горячего водоснабжения, электроснабжения, водоотведения (канализации), газоснабжения (в том числе поставки на регулярной основе бытового газа в баллонах), теплоснабжения (отопления), в том числе поставки на регулярной основе твердого</w:t>
      </w:r>
      <w:proofErr w:type="gramEnd"/>
      <w:r w:rsidR="00514FCC" w:rsidRPr="00514FCC">
        <w:t xml:space="preserve"> топлива при наличии печного отопления, сбора неопасных твердых отходов)».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44" w:rsidRDefault="00F92C44">
      <w:r>
        <w:separator/>
      </w:r>
    </w:p>
  </w:endnote>
  <w:endnote w:type="continuationSeparator" w:id="0">
    <w:p w:rsidR="00F92C44" w:rsidRDefault="00F9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44" w:rsidRDefault="00F92C44">
      <w:r>
        <w:separator/>
      </w:r>
    </w:p>
  </w:footnote>
  <w:footnote w:type="continuationSeparator" w:id="0">
    <w:p w:rsidR="00F92C44" w:rsidRDefault="00F92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E84A3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9087D"/>
    <w:rsid w:val="00693A7C"/>
    <w:rsid w:val="00696484"/>
    <w:rsid w:val="006A3E92"/>
    <w:rsid w:val="006A5932"/>
    <w:rsid w:val="006A60FA"/>
    <w:rsid w:val="006B3D23"/>
    <w:rsid w:val="006C4CE7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35D1C-AFDD-40C9-962B-89B029FBD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27</TotalTime>
  <Pages>1</Pages>
  <Words>261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18</cp:revision>
  <cp:lastPrinted>2020-02-25T03:17:00Z</cp:lastPrinted>
  <dcterms:created xsi:type="dcterms:W3CDTF">2023-05-10T04:37:00Z</dcterms:created>
  <dcterms:modified xsi:type="dcterms:W3CDTF">2023-08-21T01:58:00Z</dcterms:modified>
</cp:coreProperties>
</file>