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15AF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B0D1E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gramStart"/>
            <w:r w:rsidR="00572AF5" w:rsidRPr="00572AF5">
              <w:t>Мамаеву</w:t>
            </w:r>
            <w:proofErr w:type="gramEnd"/>
            <w:r w:rsidR="00572AF5" w:rsidRPr="00572AF5">
              <w:t xml:space="preserve"> А. Б.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FB0D1E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FB0D1E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FB0D1E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FB0D1E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572AF5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gramStart"/>
      <w:r w:rsidR="00572AF5" w:rsidRPr="00572AF5">
        <w:rPr>
          <w:color w:val="000000" w:themeColor="text1"/>
        </w:rPr>
        <w:t>Мамаеву</w:t>
      </w:r>
      <w:proofErr w:type="gramEnd"/>
      <w:r w:rsidR="00572AF5" w:rsidRPr="00572AF5">
        <w:rPr>
          <w:color w:val="000000" w:themeColor="text1"/>
        </w:rPr>
        <w:t xml:space="preserve"> А. Б.</w:t>
      </w:r>
      <w:r w:rsidR="004B04AD" w:rsidRPr="00977C94">
        <w:t xml:space="preserve"> </w:t>
      </w:r>
      <w:r w:rsidR="0026758E">
        <w:t xml:space="preserve">разрешение </w:t>
      </w:r>
      <w:r w:rsidR="00572AF5" w:rsidRPr="00572AF5">
        <w:t xml:space="preserve">на условно разрешенные виды использования земельного участка с кадастровым номером 54:35:061705:23 площадью 1265 кв. м с местоположением: Российская Федерация, Новосибирская область, город Новосибирск, ул. Большая, на земельном участке расположен индивидуальный жилой дом с условным номером 54-54-11/150/2010-359 по адресу: </w:t>
      </w:r>
      <w:proofErr w:type="gramStart"/>
      <w:r w:rsidR="00572AF5" w:rsidRPr="00572AF5">
        <w:t>Российская Федерация, Новосибирская область, город Новосибирск, ул.</w:t>
      </w:r>
      <w:r w:rsidR="00572AF5">
        <w:t> </w:t>
      </w:r>
      <w:r w:rsidR="00572AF5" w:rsidRPr="00572AF5">
        <w:t>Большая, 233, и объекта капитального строительства (зона перспективной</w:t>
      </w:r>
      <w:proofErr w:type="gramEnd"/>
      <w:r w:rsidR="00572AF5" w:rsidRPr="00572AF5">
        <w:t xml:space="preserve"> </w:t>
      </w:r>
      <w:proofErr w:type="gramStart"/>
      <w:r w:rsidR="00572AF5" w:rsidRPr="00572AF5">
        <w:t>улично-дорожной сети (ИТ-6)) – «автомобильные мойки (4.9.1.3) – автомобильные мойки; магазины сопутствующей торговли»; «ремонт автомобилей (4.9.1.4) – мастерские, предназначенные для ремонта и обслуживания автомобилей; прочие объекты дорожного сервиса; магазины сопутствующей торговли».</w:t>
      </w:r>
      <w:proofErr w:type="gramEnd"/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15AF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2AF5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20E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5AF5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0D1E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20B6F-1B00-4627-84EB-13146279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28</TotalTime>
  <Pages>1</Pages>
  <Words>242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19</cp:revision>
  <cp:lastPrinted>2020-02-25T03:17:00Z</cp:lastPrinted>
  <dcterms:created xsi:type="dcterms:W3CDTF">2023-05-10T04:37:00Z</dcterms:created>
  <dcterms:modified xsi:type="dcterms:W3CDTF">2023-06-15T04:00:00Z</dcterms:modified>
</cp:coreProperties>
</file>