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A" w:rsidRDefault="0090271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0271B" w:rsidRPr="0090271B" w:rsidRDefault="0090271B">
      <w:pPr>
        <w:ind w:right="284"/>
        <w:jc w:val="center"/>
        <w:rPr>
          <w:u w:val="single"/>
        </w:rPr>
      </w:pPr>
      <w:r w:rsidRPr="0090271B">
        <w:rPr>
          <w:rFonts w:ascii="Times New Roman" w:hAnsi="Times New Roman"/>
          <w:b/>
          <w:sz w:val="28"/>
          <w:szCs w:val="28"/>
          <w:u w:val="single"/>
        </w:rPr>
        <w:t>1.4 ООО фирма «Тарасов и</w:t>
      </w:r>
      <w:proofErr w:type="gramStart"/>
      <w:r w:rsidRPr="0090271B"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proofErr w:type="gramEnd"/>
      <w:r w:rsidRPr="0090271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630AA" w:rsidRDefault="0090271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027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0271B">
        <w:rPr>
          <w:rFonts w:ascii="Times New Roman" w:hAnsi="Times New Roman"/>
          <w:b/>
          <w:sz w:val="24"/>
          <w:szCs w:val="24"/>
        </w:rPr>
        <w:t>:</w:t>
      </w:r>
    </w:p>
    <w:p w:rsidR="009630AA" w:rsidRDefault="009027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90271B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Лазурная, [27];</w:t>
      </w:r>
    </w:p>
    <w:p w:rsidR="009630AA" w:rsidRDefault="009027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54:35:071545:12;</w:t>
      </w:r>
    </w:p>
    <w:p w:rsidR="009630AA" w:rsidRDefault="009027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2783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630AA" w:rsidRDefault="0090271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2914</w:t>
      </w:r>
    </w:p>
    <w:p w:rsidR="009630AA" w:rsidRDefault="0090271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9630AA" w:rsidRDefault="0090271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0271B">
        <w:rPr>
          <w:rFonts w:ascii="Times New Roman" w:hAnsi="Times New Roman"/>
          <w:b/>
          <w:sz w:val="24"/>
          <w:szCs w:val="24"/>
        </w:rPr>
        <w:t xml:space="preserve">: </w:t>
      </w:r>
      <w:r w:rsidRPr="0090271B">
        <w:rPr>
          <w:rFonts w:ascii="Times New Roman" w:hAnsi="Times New Roman"/>
          <w:sz w:val="24"/>
          <w:szCs w:val="24"/>
        </w:rPr>
        <w:t xml:space="preserve"> </w:t>
      </w:r>
      <w:r w:rsidRPr="0090271B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</w:t>
      </w:r>
      <w:r w:rsidRPr="0090271B">
        <w:rPr>
          <w:rFonts w:ascii="Times New Roman" w:hAnsi="Times New Roman"/>
          <w:b/>
          <w:i/>
          <w:sz w:val="24"/>
          <w:szCs w:val="24"/>
        </w:rPr>
        <w:t>»</w:t>
      </w:r>
    </w:p>
    <w:p w:rsidR="009630AA" w:rsidRDefault="0090271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027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организация мастерской, предназначенной для ремонта и обслуживания легковых автомобилей, без выполнения кузовных и покрасочных работ</w:t>
      </w:r>
    </w:p>
    <w:p w:rsidR="009630AA" w:rsidRPr="0090271B" w:rsidRDefault="009630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630AA" w:rsidTr="009630AA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AA" w:rsidRDefault="0090271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0AA" w:rsidRDefault="0090271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9630AA" w:rsidSect="009630AA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AA" w:rsidRDefault="009630AA" w:rsidP="009630AA">
      <w:pPr>
        <w:spacing w:after="0" w:line="240" w:lineRule="auto"/>
      </w:pPr>
      <w:r>
        <w:separator/>
      </w:r>
    </w:p>
  </w:endnote>
  <w:endnote w:type="continuationSeparator" w:id="0">
    <w:p w:rsidR="009630AA" w:rsidRDefault="009630AA" w:rsidP="0096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AA" w:rsidRDefault="00963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AA" w:rsidRDefault="0090271B" w:rsidP="009630AA">
      <w:pPr>
        <w:spacing w:after="0" w:line="240" w:lineRule="auto"/>
      </w:pPr>
      <w:r w:rsidRPr="009630AA">
        <w:rPr>
          <w:color w:val="000000"/>
        </w:rPr>
        <w:separator/>
      </w:r>
    </w:p>
  </w:footnote>
  <w:footnote w:type="continuationSeparator" w:id="0">
    <w:p w:rsidR="009630AA" w:rsidRDefault="009630AA" w:rsidP="0096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AA" w:rsidRDefault="009630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630AA" w:rsidRDefault="009630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0AA"/>
    <w:rsid w:val="0090271B"/>
    <w:rsid w:val="0096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0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3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630AA"/>
    <w:rPr>
      <w:sz w:val="22"/>
      <w:szCs w:val="22"/>
      <w:lang w:eastAsia="en-US"/>
    </w:rPr>
  </w:style>
  <w:style w:type="paragraph" w:styleId="a5">
    <w:name w:val="footer"/>
    <w:basedOn w:val="a"/>
    <w:rsid w:val="00963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630AA"/>
    <w:rPr>
      <w:sz w:val="22"/>
      <w:szCs w:val="22"/>
      <w:lang w:eastAsia="en-US"/>
    </w:rPr>
  </w:style>
  <w:style w:type="paragraph" w:styleId="a7">
    <w:name w:val="Balloon Text"/>
    <w:basedOn w:val="a"/>
    <w:rsid w:val="009630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630AA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630AA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630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630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2021-11-09T10:57:00Z</dcterms:created>
  <dcterms:modified xsi:type="dcterms:W3CDTF">2021-11-09T10:57:00Z</dcterms:modified>
</cp:coreProperties>
</file>