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5659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C65D7B" w:rsidRDefault="00C65D7B" w:rsidP="00B47271">
                  <w:pPr>
                    <w:pStyle w:val="a9"/>
                  </w:pPr>
                </w:p>
                <w:p w:rsidR="00C65D7B" w:rsidRDefault="00C65D7B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C65D7B" w:rsidRPr="0055352B" w:rsidRDefault="00C65D7B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C65D7B" w:rsidRPr="0043354D" w:rsidRDefault="00C65D7B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C65D7B">
            <w:pPr>
              <w:widowControl/>
              <w:spacing w:line="240" w:lineRule="atLeast"/>
              <w:ind w:firstLineChars="253" w:firstLine="708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C65D7B">
              <w:t xml:space="preserve">Киму А. А.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D72C9A">
              <w:t>и объекта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1A11D5" w:rsidRDefault="008151BF" w:rsidP="00C65D7B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C65D7B">
        <w:t xml:space="preserve">Киму Д. И. разрешение </w:t>
      </w:r>
      <w:r w:rsidR="00C65D7B" w:rsidRPr="00291B37">
        <w:t>на условно разрешенный вид использования земельного участка с кадастровым номером</w:t>
      </w:r>
      <w:r w:rsidR="00C65D7B">
        <w:t xml:space="preserve"> 54:35:051630:1  площадью 630 кв. м </w:t>
      </w:r>
      <w:r w:rsidR="00C65D7B" w:rsidRPr="003804BA">
        <w:t>с местоп</w:t>
      </w:r>
      <w:r w:rsidR="00C65D7B" w:rsidRPr="003804BA">
        <w:t>о</w:t>
      </w:r>
      <w:r w:rsidR="00C65D7B" w:rsidRPr="003804BA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="00C65D7B" w:rsidRPr="003804BA">
        <w:t>а</w:t>
      </w:r>
      <w:r w:rsidR="00C65D7B" w:rsidRPr="003804BA">
        <w:t>ция, Новосибирская</w:t>
      </w:r>
      <w:r w:rsidR="00C65D7B">
        <w:t xml:space="preserve"> область, город Новосибирск, пер. 1-й Немировича-Данченко, 7,</w:t>
      </w:r>
      <w:r w:rsidR="00C65D7B" w:rsidRPr="003804BA">
        <w:t xml:space="preserve"> </w:t>
      </w:r>
      <w:r w:rsidR="00C65D7B">
        <w:t>и объекта капитального строительства (</w:t>
      </w:r>
      <w:r w:rsidR="00C65D7B" w:rsidRPr="00291B37">
        <w:t>зона застройки жилыми д</w:t>
      </w:r>
      <w:r w:rsidR="00C65D7B" w:rsidRPr="00291B37">
        <w:t>о</w:t>
      </w:r>
      <w:r w:rsidR="00C65D7B" w:rsidRPr="00291B37">
        <w:t xml:space="preserve">мами смешанной этажности (Ж-1), </w:t>
      </w:r>
      <w:proofErr w:type="spellStart"/>
      <w:r w:rsidR="00C65D7B" w:rsidRPr="00291B37">
        <w:t>подзона</w:t>
      </w:r>
      <w:proofErr w:type="spellEnd"/>
      <w:r w:rsidR="00C65D7B" w:rsidRPr="00291B37">
        <w:t xml:space="preserve"> застройки жилыми домами смешанной этажности различной плотности застройки (Ж-1.1)) – «</w:t>
      </w:r>
      <w:r w:rsidR="00C65D7B">
        <w:t>для индивидуального жилищного строительства (2.1) – индивидуальные жилые д</w:t>
      </w:r>
      <w:r w:rsidR="00C65D7B">
        <w:t>о</w:t>
      </w:r>
      <w:r w:rsidR="00C65D7B">
        <w:t>ма</w:t>
      </w:r>
      <w:r w:rsidR="00C65D7B" w:rsidRPr="00291B37">
        <w:t>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7B" w:rsidRDefault="00C65D7B">
      <w:r>
        <w:separator/>
      </w:r>
    </w:p>
  </w:endnote>
  <w:endnote w:type="continuationSeparator" w:id="0">
    <w:p w:rsidR="00C65D7B" w:rsidRDefault="00C6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7B" w:rsidRDefault="00C65D7B">
      <w:r>
        <w:separator/>
      </w:r>
    </w:p>
  </w:footnote>
  <w:footnote w:type="continuationSeparator" w:id="0">
    <w:p w:rsidR="00C65D7B" w:rsidRDefault="00C65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7B" w:rsidRPr="001A7448" w:rsidRDefault="00C65D7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C65D7B" w:rsidRDefault="00C65D7B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65D7B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0234A-E0AA-43F9-9C15-D2C5850F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230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2</cp:revision>
  <cp:lastPrinted>2020-02-25T03:17:00Z</cp:lastPrinted>
  <dcterms:created xsi:type="dcterms:W3CDTF">2020-04-20T08:33:00Z</dcterms:created>
  <dcterms:modified xsi:type="dcterms:W3CDTF">2020-04-20T08:33:00Z</dcterms:modified>
</cp:coreProperties>
</file>