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6E" w:rsidRDefault="00D7020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C226E" w:rsidRPr="00D7020A" w:rsidRDefault="00D7020A">
      <w:pPr>
        <w:spacing w:after="0"/>
        <w:ind w:right="284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1"/>
          <w:sz w:val="28"/>
          <w:szCs w:val="27"/>
        </w:rPr>
        <w:t>1.3. </w:t>
      </w:r>
      <w:proofErr w:type="spellStart"/>
      <w:r>
        <w:rPr>
          <w:rFonts w:ascii="Times New Roman" w:hAnsi="Times New Roman"/>
          <w:b/>
          <w:spacing w:val="1"/>
          <w:sz w:val="28"/>
          <w:szCs w:val="27"/>
        </w:rPr>
        <w:t>Боженова</w:t>
      </w:r>
      <w:proofErr w:type="spellEnd"/>
      <w:r w:rsidRPr="00D7020A">
        <w:rPr>
          <w:rFonts w:ascii="Times New Roman" w:hAnsi="Times New Roman"/>
          <w:b/>
          <w:spacing w:val="1"/>
          <w:sz w:val="28"/>
          <w:szCs w:val="27"/>
        </w:rPr>
        <w:t xml:space="preserve"> И. А.</w:t>
      </w:r>
    </w:p>
    <w:p w:rsidR="00BC226E" w:rsidRDefault="00D7020A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Земельный</w:t>
      </w:r>
      <w:r w:rsidRPr="00D70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7020A">
        <w:rPr>
          <w:rFonts w:ascii="Times New Roman" w:hAnsi="Times New Roman"/>
          <w:b/>
          <w:sz w:val="24"/>
          <w:szCs w:val="24"/>
        </w:rPr>
        <w:t>:</w:t>
      </w:r>
    </w:p>
    <w:p w:rsidR="00BC226E" w:rsidRDefault="00D702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54:35:071001:312</w:t>
      </w:r>
      <w:r>
        <w:rPr>
          <w:rFonts w:ascii="Times New Roman" w:hAnsi="Times New Roman"/>
          <w:sz w:val="24"/>
          <w:szCs w:val="24"/>
        </w:rPr>
        <w:t>;</w:t>
      </w:r>
    </w:p>
    <w:p w:rsidR="00BC226E" w:rsidRDefault="00D7020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</w:t>
      </w:r>
      <w:r>
        <w:rPr>
          <w:rFonts w:ascii="Times New Roman" w:hAnsi="Times New Roman"/>
          <w:sz w:val="24"/>
          <w:szCs w:val="24"/>
        </w:rPr>
        <w:t xml:space="preserve"> Новосибирская, г. Новосибирск, </w:t>
      </w:r>
      <w:r w:rsidRPr="00D7020A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5-я Кирпичная горка, </w:t>
      </w:r>
      <w:proofErr w:type="gramStart"/>
      <w:r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BC226E" w:rsidRDefault="00D7020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7020A">
        <w:rPr>
          <w:rFonts w:ascii="Times New Roman" w:hAnsi="Times New Roman"/>
          <w:sz w:val="24"/>
          <w:szCs w:val="24"/>
        </w:rPr>
        <w:t xml:space="preserve"> 830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D702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D7020A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7020A">
        <w:rPr>
          <w:rFonts w:ascii="Times New Roman" w:hAnsi="Times New Roman"/>
          <w:sz w:val="24"/>
          <w:szCs w:val="24"/>
        </w:rPr>
        <w:t xml:space="preserve"> 1955).</w:t>
      </w:r>
    </w:p>
    <w:p w:rsidR="00BC226E" w:rsidRDefault="00D7020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7020A">
        <w:rPr>
          <w:rFonts w:ascii="Times New Roman" w:hAnsi="Times New Roman"/>
          <w:b/>
          <w:sz w:val="24"/>
          <w:szCs w:val="24"/>
        </w:rPr>
        <w:t xml:space="preserve">: </w:t>
      </w:r>
      <w:r w:rsidRPr="00D7020A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D7020A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7020A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BC226E" w:rsidRDefault="00D702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</w:t>
      </w:r>
      <w:r>
        <w:rPr>
          <w:rFonts w:ascii="Times New Roman" w:hAnsi="Times New Roman"/>
          <w:i/>
          <w:sz w:val="24"/>
          <w:szCs w:val="24"/>
        </w:rPr>
        <w:t>и уменьшения минимального отступа от границ земельного участка с 3 м до 0 м</w:t>
      </w:r>
    </w:p>
    <w:p w:rsidR="00BC226E" w:rsidRDefault="00D702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без указания неблагоприятных для застройки характеристик земельного участка</w:t>
      </w:r>
    </w:p>
    <w:p w:rsidR="00BC226E" w:rsidRDefault="00D7020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</w:p>
    <w:p w:rsidR="00BC226E" w:rsidRDefault="00BC226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BC226E" w:rsidRDefault="00D7020A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D0543" wp14:editId="7C5FB134">
                <wp:simplePos x="0" y="0"/>
                <wp:positionH relativeFrom="margin">
                  <wp:posOffset>2857932</wp:posOffset>
                </wp:positionH>
                <wp:positionV relativeFrom="paragraph">
                  <wp:posOffset>2895777</wp:posOffset>
                </wp:positionV>
                <wp:extent cx="321869" cy="131674"/>
                <wp:effectExtent l="38100" t="38100" r="21590" b="2095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869" cy="1316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02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25.05pt;margin-top:228pt;width:25.35pt;height:10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26431" cy="5011387"/>
            <wp:effectExtent l="0" t="0" r="317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092" cy="50202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26E" w:rsidRDefault="00D7020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C226E" w:rsidRDefault="00BC226E">
      <w:pPr>
        <w:rPr>
          <w:lang w:val="en-US"/>
        </w:rPr>
      </w:pPr>
    </w:p>
    <w:sectPr w:rsidR="00BC226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020A">
      <w:pPr>
        <w:spacing w:after="0" w:line="240" w:lineRule="auto"/>
      </w:pPr>
      <w:r>
        <w:separator/>
      </w:r>
    </w:p>
  </w:endnote>
  <w:endnote w:type="continuationSeparator" w:id="0">
    <w:p w:rsidR="00000000" w:rsidRDefault="00D7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702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70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0A" w:rsidRDefault="00D7020A" w:rsidP="00D702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5A25" w:rsidRDefault="00D7020A" w:rsidP="00D702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226E"/>
    <w:rsid w:val="00BC226E"/>
    <w:rsid w:val="00D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C211A-2DE9-4585-BFEB-3361F06C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2021-02-12T04:02:00Z</dcterms:created>
  <dcterms:modified xsi:type="dcterms:W3CDTF">2021-02-12T04:02:00Z</dcterms:modified>
</cp:coreProperties>
</file>