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25FD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9F05F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6233C" w:rsidRPr="00B6233C">
              <w:t>Русалимовой</w:t>
            </w:r>
            <w:proofErr w:type="spellEnd"/>
            <w:r w:rsidR="00B6233C" w:rsidRPr="00B6233C">
              <w:t xml:space="preserve"> А. А., </w:t>
            </w:r>
            <w:proofErr w:type="spellStart"/>
            <w:r w:rsidR="00B6233C" w:rsidRPr="00B6233C">
              <w:t>Вольскому</w:t>
            </w:r>
            <w:proofErr w:type="spellEnd"/>
            <w:r w:rsidR="00B6233C" w:rsidRPr="00B6233C">
              <w:t xml:space="preserve"> А.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886957" w:rsidRPr="00886957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886957" w:rsidRPr="00886957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</w:t>
      </w:r>
      <w:proofErr w:type="gramStart"/>
      <w:r w:rsidRPr="0091260B">
        <w:t>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6233C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6233C" w:rsidRPr="00B6233C">
        <w:rPr>
          <w:color w:val="000000" w:themeColor="text1"/>
        </w:rPr>
        <w:t>Русалимовой</w:t>
      </w:r>
      <w:proofErr w:type="spellEnd"/>
      <w:r w:rsidR="00B6233C" w:rsidRPr="00B6233C">
        <w:rPr>
          <w:color w:val="000000" w:themeColor="text1"/>
        </w:rPr>
        <w:t xml:space="preserve"> А. А., </w:t>
      </w:r>
      <w:proofErr w:type="spellStart"/>
      <w:r w:rsidR="00B6233C" w:rsidRPr="00B6233C">
        <w:rPr>
          <w:color w:val="000000" w:themeColor="text1"/>
        </w:rPr>
        <w:t>Вольскому</w:t>
      </w:r>
      <w:proofErr w:type="spellEnd"/>
      <w:r w:rsidR="00B6233C" w:rsidRPr="00B6233C">
        <w:rPr>
          <w:color w:val="000000" w:themeColor="text1"/>
        </w:rPr>
        <w:t xml:space="preserve"> А. В.</w:t>
      </w:r>
      <w:r w:rsidR="004B04AD" w:rsidRPr="00977C94">
        <w:t xml:space="preserve"> </w:t>
      </w:r>
      <w:r w:rsidR="0026758E">
        <w:t xml:space="preserve">разрешение </w:t>
      </w:r>
      <w:r w:rsidR="00B6233C" w:rsidRPr="00B6233C">
        <w:t xml:space="preserve">на условно разрешенный вид использования земельного участка с кадастровым номером 54:35:083055:60 площадью 606 кв. м по адресу: Российская Федерация, Новосибирская область, город Новосибирск, на земельном участке расположен индивидуальный жилой дом с инвентарным номером 50:401:382:008032110:0001 по адресу: Российская Федерация, Новосибирская область, город Новосибирск, ул. Нарвская, 23, и объекта капитального строительства (зона застройки жилыми домами смешанной этажности (Ж-1), </w:t>
      </w:r>
      <w:proofErr w:type="spellStart"/>
      <w:r w:rsidR="00B6233C" w:rsidRPr="00B6233C">
        <w:t>подзона</w:t>
      </w:r>
      <w:proofErr w:type="spellEnd"/>
      <w:r w:rsidR="00B6233C" w:rsidRPr="00B6233C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25FD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86957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5F2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5FD5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6233C"/>
    <w:rsid w:val="00B81D13"/>
    <w:rsid w:val="00B827D3"/>
    <w:rsid w:val="00B93438"/>
    <w:rsid w:val="00BA5118"/>
    <w:rsid w:val="00BA7923"/>
    <w:rsid w:val="00BA7959"/>
    <w:rsid w:val="00BA7CAE"/>
    <w:rsid w:val="00BB215B"/>
    <w:rsid w:val="00BC2DAF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33934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B08AD-5D5F-4632-AC6F-E3C882C9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29</TotalTime>
  <Pages>1</Pages>
  <Words>241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20</cp:revision>
  <cp:lastPrinted>2020-02-25T03:17:00Z</cp:lastPrinted>
  <dcterms:created xsi:type="dcterms:W3CDTF">2023-05-10T04:37:00Z</dcterms:created>
  <dcterms:modified xsi:type="dcterms:W3CDTF">2023-08-17T03:44:00Z</dcterms:modified>
</cp:coreProperties>
</file>