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01D7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26"/>
      </w:tblGrid>
      <w:tr w:rsidR="00830C3B" w:rsidRPr="008A29F3" w:rsidTr="00C66833">
        <w:trPr>
          <w:trHeight w:val="1485"/>
        </w:trPr>
        <w:tc>
          <w:tcPr>
            <w:tcW w:w="6826" w:type="dxa"/>
          </w:tcPr>
          <w:p w:rsidR="00830C3B" w:rsidRPr="008A29F3" w:rsidRDefault="00DE6383" w:rsidP="00BD51A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BD51A1">
              <w:t xml:space="preserve"> м</w:t>
            </w:r>
            <w:r w:rsidR="00BD51A1" w:rsidRPr="00A478EE">
              <w:t xml:space="preserve">униципальному казенному учреждению города Новосибирска «Служба аварийно-спасательных работ и гражданской защиты»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BD51A1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BD51A1">
        <w:t xml:space="preserve"> м</w:t>
      </w:r>
      <w:r w:rsidR="00BD51A1" w:rsidRPr="00A478EE">
        <w:t xml:space="preserve">униципальному казенному учреждению города Новосибирска «Служба аварийно-спасательных работ и гражданской защиты» </w:t>
      </w:r>
      <w:r w:rsidR="00C66833">
        <w:t xml:space="preserve">разрешение </w:t>
      </w:r>
      <w:r w:rsidR="00BD51A1" w:rsidRPr="00A478EE">
        <w:t>на условно разрешенный вид использования земельного участка в границах территории кадастрового квартала 54:35:052885 площадью 7795 кв. м по адресу: Российская Федерация, Новосибирская область, городской округ город Новосибирск, город Новосибирск,</w:t>
      </w:r>
      <w:r w:rsidR="00C66833">
        <w:rPr>
          <w:shd w:val="clear" w:color="auto" w:fill="FFFFFF"/>
        </w:rPr>
        <w:t xml:space="preserve"> пер. </w:t>
      </w:r>
      <w:r w:rsidR="00BD51A1" w:rsidRPr="00A478EE">
        <w:rPr>
          <w:shd w:val="clear" w:color="auto" w:fill="FFFFFF"/>
        </w:rPr>
        <w:t xml:space="preserve">Обской, </w:t>
      </w:r>
      <w:proofErr w:type="spellStart"/>
      <w:r w:rsidR="00BD51A1" w:rsidRPr="00A478EE">
        <w:rPr>
          <w:shd w:val="clear" w:color="auto" w:fill="FFFFFF"/>
        </w:rPr>
        <w:t>з</w:t>
      </w:r>
      <w:proofErr w:type="spellEnd"/>
      <w:r w:rsidR="00BD51A1" w:rsidRPr="00A478EE">
        <w:rPr>
          <w:shd w:val="clear" w:color="auto" w:fill="FFFFFF"/>
        </w:rPr>
        <w:t>/у 35</w:t>
      </w:r>
      <w:r w:rsidR="00BD51A1" w:rsidRPr="00A478EE">
        <w:t xml:space="preserve"> (зона озеленения (Р-2)) – «причалы для мало</w:t>
      </w:r>
      <w:r w:rsidR="00BD51A1">
        <w:t>мерных судов (5.4)»</w:t>
      </w:r>
      <w:r w:rsidR="00960079">
        <w:t>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01D7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229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1D7D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1A1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6833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1318-8E86-4799-A758-1162EA81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214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2020-12-22T05:27:00Z</dcterms:modified>
</cp:coreProperties>
</file>