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F22B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35"/>
      </w:tblGrid>
      <w:tr w:rsidR="00830C3B" w:rsidRPr="0091260B" w:rsidTr="00934F85">
        <w:trPr>
          <w:trHeight w:val="975"/>
        </w:trPr>
        <w:tc>
          <w:tcPr>
            <w:tcW w:w="4935" w:type="dxa"/>
          </w:tcPr>
          <w:p w:rsidR="00830C3B" w:rsidRPr="0091260B" w:rsidRDefault="00DE6383" w:rsidP="00934F85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5F0DBA" w:rsidRPr="00AF1B72">
              <w:t>Мухамадиеву</w:t>
            </w:r>
            <w:proofErr w:type="spellEnd"/>
            <w:r w:rsidR="005F0DBA" w:rsidRPr="00AF1B72">
              <w:t xml:space="preserve"> Б.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AF1B72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 xml:space="preserve">, рекомендаций комиссии по подготовке проекта правил </w:t>
      </w:r>
      <w:r w:rsidRPr="00AF1B72">
        <w:t>землепользования и застройки города</w:t>
      </w:r>
      <w:proofErr w:type="gramEnd"/>
      <w:r w:rsidRPr="00AF1B72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AF1B72">
        <w:t>____.___</w:t>
      </w:r>
      <w:r w:rsidRPr="00AF1B72">
        <w:t>.20</w:t>
      </w:r>
      <w:r w:rsidR="00D76C5E" w:rsidRPr="00AF1B72">
        <w:t>2</w:t>
      </w:r>
      <w:r w:rsidR="003C61C7" w:rsidRPr="00AF1B72">
        <w:t>3</w:t>
      </w:r>
      <w:r w:rsidRPr="00AF1B72">
        <w:t>, руководствуясь Уставом города Новосибирска, ПОСТАНОВЛЯЮ:</w:t>
      </w:r>
    </w:p>
    <w:p w:rsidR="00C072CA" w:rsidRPr="00AF1B72" w:rsidRDefault="00D25713" w:rsidP="001A69AA">
      <w:pPr>
        <w:ind w:firstLine="709"/>
        <w:jc w:val="both"/>
      </w:pPr>
      <w:r w:rsidRPr="00AF1B72">
        <w:rPr>
          <w:color w:val="000000" w:themeColor="text1"/>
        </w:rPr>
        <w:t>1. </w:t>
      </w:r>
      <w:r w:rsidR="008C751E" w:rsidRPr="00AF1B72">
        <w:rPr>
          <w:color w:val="000000" w:themeColor="text1"/>
        </w:rPr>
        <w:t xml:space="preserve">Предоставить </w:t>
      </w:r>
      <w:proofErr w:type="spellStart"/>
      <w:r w:rsidR="00AF1B72" w:rsidRPr="00AF1B72">
        <w:t>Мухамадиеву</w:t>
      </w:r>
      <w:proofErr w:type="spellEnd"/>
      <w:r w:rsidR="00AF1B72" w:rsidRPr="00AF1B72">
        <w:t xml:space="preserve"> Б. А.</w:t>
      </w:r>
      <w:r w:rsidR="004B04AD" w:rsidRPr="00AF1B72">
        <w:t xml:space="preserve"> </w:t>
      </w:r>
      <w:r w:rsidR="008C751E" w:rsidRPr="00AF1B72">
        <w:t xml:space="preserve">разрешение </w:t>
      </w:r>
      <w:r w:rsidR="00AF1B72" w:rsidRPr="00AF1B72">
        <w:t xml:space="preserve">на условно разрешенный вид использования земельного участка в границах территории кадастрового квартала 54:35:042490 площадью 587 кв. м по адресу: Российская Федерация, Новосибирская область, городской округ город Новосибирск, город Новосибирск, ул. Свободы, </w:t>
      </w:r>
      <w:proofErr w:type="spellStart"/>
      <w:r w:rsidR="00AF1B72" w:rsidRPr="00AF1B72">
        <w:t>з</w:t>
      </w:r>
      <w:proofErr w:type="spellEnd"/>
      <w:r w:rsidR="00AF1B72" w:rsidRPr="00AF1B72">
        <w:t xml:space="preserve">/у 397 (зона застройки жилыми домами смешанной этажности </w:t>
      </w:r>
      <w:r w:rsidR="00934F85">
        <w:br/>
      </w:r>
      <w:r w:rsidR="00AF1B72" w:rsidRPr="00AF1B72">
        <w:t xml:space="preserve">(Ж-1), </w:t>
      </w:r>
      <w:proofErr w:type="spellStart"/>
      <w:r w:rsidR="00AF1B72" w:rsidRPr="00AF1B72">
        <w:t>подзона</w:t>
      </w:r>
      <w:proofErr w:type="spellEnd"/>
      <w:r w:rsidR="00AF1B72" w:rsidRPr="00AF1B72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AF1B72" w:rsidRDefault="00645674" w:rsidP="00386E87">
      <w:pPr>
        <w:ind w:firstLine="709"/>
        <w:jc w:val="both"/>
      </w:pPr>
      <w:r w:rsidRPr="00AF1B72">
        <w:t>2</w:t>
      </w:r>
      <w:r w:rsidR="00FE2272" w:rsidRPr="00AF1B72">
        <w:t>. </w:t>
      </w:r>
      <w:r w:rsidR="00194E87" w:rsidRPr="00AF1B72">
        <w:t xml:space="preserve">Департаменту строительства и архитектуры мэрии города Новосибирска </w:t>
      </w:r>
      <w:proofErr w:type="gramStart"/>
      <w:r w:rsidR="00194E87" w:rsidRPr="00AF1B72">
        <w:t>разместить постановление</w:t>
      </w:r>
      <w:proofErr w:type="gramEnd"/>
      <w:r w:rsidR="00194E87" w:rsidRPr="00AF1B72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AF1B72">
        <w:t>3. Департаменту информационной политики мэрии города</w:t>
      </w:r>
      <w:r w:rsidRPr="0091260B">
        <w:t xml:space="preserve">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8C" w:rsidRDefault="0056518C">
      <w:r>
        <w:separator/>
      </w:r>
    </w:p>
  </w:endnote>
  <w:endnote w:type="continuationSeparator" w:id="0">
    <w:p w:rsidR="0056518C" w:rsidRDefault="0056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8C" w:rsidRDefault="0056518C">
      <w:r>
        <w:separator/>
      </w:r>
    </w:p>
  </w:footnote>
  <w:footnote w:type="continuationSeparator" w:id="0">
    <w:p w:rsidR="0056518C" w:rsidRDefault="0056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F22B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D7B41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17DB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18C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0DBA"/>
    <w:rsid w:val="005F22BA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F85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1B72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ED52B-B01F-4B7F-9D6E-B971A2C4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59</cp:revision>
  <cp:lastPrinted>2020-02-25T03:17:00Z</cp:lastPrinted>
  <dcterms:created xsi:type="dcterms:W3CDTF">2021-06-15T02:55:00Z</dcterms:created>
  <dcterms:modified xsi:type="dcterms:W3CDTF">2023-03-30T03:01:00Z</dcterms:modified>
</cp:coreProperties>
</file>