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FD" w:rsidRDefault="0011533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43FD" w:rsidRDefault="0011533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Сребной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EC43FD" w:rsidRDefault="0011533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C43FD" w:rsidRDefault="001153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пер. 1-й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, дом 63;</w:t>
      </w:r>
    </w:p>
    <w:p w:rsidR="00EC43FD" w:rsidRDefault="001153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</w:t>
      </w:r>
      <w:r>
        <w:rPr>
          <w:rFonts w:ascii="Times New Roman" w:hAnsi="Times New Roman"/>
          <w:sz w:val="24"/>
          <w:szCs w:val="24"/>
        </w:rPr>
        <w:t xml:space="preserve"> 54:35:051710:4;</w:t>
      </w:r>
    </w:p>
    <w:p w:rsidR="00EC43FD" w:rsidRDefault="001153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716 кв.м.;</w:t>
      </w:r>
    </w:p>
    <w:p w:rsidR="00EC43FD" w:rsidRDefault="001153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846, 847</w:t>
      </w:r>
    </w:p>
    <w:p w:rsidR="00EC43FD" w:rsidRDefault="001153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C43FD" w:rsidRDefault="001153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</w:t>
      </w:r>
      <w:r>
        <w:rPr>
          <w:rFonts w:ascii="Times New Roman" w:hAnsi="Times New Roman"/>
          <w:b/>
          <w:i/>
          <w:sz w:val="24"/>
          <w:szCs w:val="24"/>
        </w:rPr>
        <w:t>строительства (2.1) – индивидуальные жилые дома»</w:t>
      </w:r>
    </w:p>
    <w:p w:rsidR="00EC43FD" w:rsidRDefault="001153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двухэтажного индивидуального жилого дома</w:t>
      </w:r>
    </w:p>
    <w:p w:rsidR="00EC43FD" w:rsidRDefault="00EC43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C43FD" w:rsidTr="00EC43F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FD" w:rsidRDefault="0011533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3FD" w:rsidRDefault="0011533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C43FD" w:rsidSect="00EC43F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FD" w:rsidRDefault="00EC43FD" w:rsidP="00EC43FD">
      <w:pPr>
        <w:spacing w:after="0" w:line="240" w:lineRule="auto"/>
      </w:pPr>
      <w:r>
        <w:separator/>
      </w:r>
    </w:p>
  </w:endnote>
  <w:endnote w:type="continuationSeparator" w:id="0">
    <w:p w:rsidR="00EC43FD" w:rsidRDefault="00EC43FD" w:rsidP="00EC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FD" w:rsidRDefault="00EC4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FD" w:rsidRDefault="00115335" w:rsidP="00EC43FD">
      <w:pPr>
        <w:spacing w:after="0" w:line="240" w:lineRule="auto"/>
      </w:pPr>
      <w:r w:rsidRPr="00EC43FD">
        <w:rPr>
          <w:color w:val="000000"/>
        </w:rPr>
        <w:separator/>
      </w:r>
    </w:p>
  </w:footnote>
  <w:footnote w:type="continuationSeparator" w:id="0">
    <w:p w:rsidR="00EC43FD" w:rsidRDefault="00EC43FD" w:rsidP="00EC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FD" w:rsidRDefault="00EC43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C43FD" w:rsidRDefault="00EC43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3FD"/>
    <w:rsid w:val="00115335"/>
    <w:rsid w:val="00E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3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4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C43FD"/>
    <w:rPr>
      <w:sz w:val="22"/>
      <w:szCs w:val="22"/>
      <w:lang w:eastAsia="en-US"/>
    </w:rPr>
  </w:style>
  <w:style w:type="paragraph" w:styleId="a5">
    <w:name w:val="footer"/>
    <w:basedOn w:val="a"/>
    <w:rsid w:val="00EC43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C43FD"/>
    <w:rPr>
      <w:sz w:val="22"/>
      <w:szCs w:val="22"/>
      <w:lang w:eastAsia="en-US"/>
    </w:rPr>
  </w:style>
  <w:style w:type="paragraph" w:styleId="a7">
    <w:name w:val="Balloon Text"/>
    <w:basedOn w:val="a"/>
    <w:rsid w:val="00EC43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C43F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C43F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C43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C43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cp:lastPrinted>2020-12-11T02:24:00Z</cp:lastPrinted>
  <dcterms:created xsi:type="dcterms:W3CDTF">2020-12-11T03:28:00Z</dcterms:created>
  <dcterms:modified xsi:type="dcterms:W3CDTF">2020-12-11T03:28:00Z</dcterms:modified>
</cp:coreProperties>
</file>