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2128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236576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707F13">
              <w:t xml:space="preserve"> </w:t>
            </w:r>
            <w:r w:rsidR="00236576">
              <w:t>о</w:t>
            </w:r>
            <w:r w:rsidR="00236576" w:rsidRPr="00236576">
              <w:t>бществу с ограниченной ответственностью «Мега-Строй»</w:t>
            </w:r>
            <w:r w:rsidR="00236576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236576">
        <w:t>___.___.2021</w:t>
      </w:r>
      <w:r w:rsidRPr="008A29F3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236576">
        <w:t>21</w:t>
      </w:r>
      <w:r w:rsidRPr="008A29F3">
        <w:t>, руководствуясь Уставом города Новосибирска, ПОСТАНОВЛЯЮ:</w:t>
      </w:r>
    </w:p>
    <w:p w:rsidR="00236576" w:rsidRPr="00480E79" w:rsidRDefault="008151BF" w:rsidP="00236576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236576">
        <w:rPr>
          <w:color w:val="000000" w:themeColor="text1"/>
        </w:rPr>
        <w:t>о</w:t>
      </w:r>
      <w:r w:rsidR="00236576" w:rsidRPr="00236576">
        <w:rPr>
          <w:color w:val="000000" w:themeColor="text1"/>
        </w:rPr>
        <w:t>бществу с ограниченной ответственностью «Мега-Строй»</w:t>
      </w:r>
      <w:r w:rsidR="00236576">
        <w:rPr>
          <w:color w:val="000000" w:themeColor="text1"/>
        </w:rPr>
        <w:t xml:space="preserve"> </w:t>
      </w:r>
      <w:r w:rsidR="000212A7">
        <w:t xml:space="preserve">разрешение </w:t>
      </w:r>
      <w:r w:rsidR="00236576" w:rsidRPr="00A708EE">
        <w:t>на условно разрешенный вид использования земельного участка с кадастровым номером 54:35:091305:4 площадью 6811 кв. м с местополож</w:t>
      </w:r>
      <w:r w:rsidR="00236576" w:rsidRPr="00A708EE">
        <w:t>е</w:t>
      </w:r>
      <w:r w:rsidR="00236576" w:rsidRPr="00A708EE">
        <w:t>нием: установлено относительно ориентира, расположенного в границах участка, ориентир – здание по адресу: Российская Федерация, Новос</w:t>
      </w:r>
      <w:r w:rsidR="00236576" w:rsidRPr="00A708EE">
        <w:t>и</w:t>
      </w:r>
      <w:r w:rsidR="00236576" w:rsidRPr="00A708EE">
        <w:t xml:space="preserve">бирская область, город Новосибирск, ул. Шатурская, 2 и объекта капитального строительства (зона застройки жилыми домами смешанной этажности (Ж-1), </w:t>
      </w:r>
      <w:proofErr w:type="spellStart"/>
      <w:r w:rsidR="00236576" w:rsidRPr="00A708EE">
        <w:t>подзона</w:t>
      </w:r>
      <w:proofErr w:type="spellEnd"/>
      <w:r w:rsidR="00236576" w:rsidRPr="00A708EE">
        <w:t xml:space="preserve"> застройки жилыми домами смешанной этажности разли</w:t>
      </w:r>
      <w:r w:rsidR="00236576" w:rsidRPr="00A708EE">
        <w:t>ч</w:t>
      </w:r>
      <w:r w:rsidR="00236576" w:rsidRPr="00A708EE">
        <w:t>ной плотности застройки (Ж-1.1)) – «деловое управление (4.1) – объекты управле</w:t>
      </w:r>
      <w:r w:rsidR="00236576" w:rsidRPr="00A708EE">
        <w:t>н</w:t>
      </w:r>
      <w:r w:rsidR="00236576" w:rsidRPr="00A708EE">
        <w:t>ческой деятельности, не связанной с государственным или муниципальным управлением и оказанием услуг».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2128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36576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212A7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128A"/>
    <w:rsid w:val="00222538"/>
    <w:rsid w:val="0023335E"/>
    <w:rsid w:val="00234C5C"/>
    <w:rsid w:val="00236313"/>
    <w:rsid w:val="00236576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31F2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07F13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A4C87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CAF29-E60F-421B-852B-D6EB44BA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12</TotalTime>
  <Pages>1</Pages>
  <Words>239</Words>
  <Characters>1929</Characters>
  <Application>Microsoft Office Word</Application>
  <DocSecurity>0</DocSecurity>
  <Lines>45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8</cp:revision>
  <cp:lastPrinted>2020-02-25T03:17:00Z</cp:lastPrinted>
  <dcterms:created xsi:type="dcterms:W3CDTF">2020-11-02T10:17:00Z</dcterms:created>
  <dcterms:modified xsi:type="dcterms:W3CDTF">2021-01-29T04:00:00Z</dcterms:modified>
</cp:coreProperties>
</file>