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AA6C9E">
            <w:pPr>
              <w:suppressAutoHyphens/>
              <w:spacing w:line="240" w:lineRule="atLeast"/>
              <w:ind w:firstLine="720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AA6C9E">
              <w:t xml:space="preserve">Лазареву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AA6C9E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AA6C9E">
        <w:t xml:space="preserve">Лазареву А. А. разрешение </w:t>
      </w:r>
      <w:r w:rsidR="00AA6C9E" w:rsidRPr="00291B37">
        <w:t>на условно разрешенный вид использования земельн</w:t>
      </w:r>
      <w:r w:rsidR="00AA6C9E" w:rsidRPr="00291B37">
        <w:t>о</w:t>
      </w:r>
      <w:r w:rsidR="00AA6C9E" w:rsidRPr="00291B37">
        <w:t>го участка с кадастровым номером</w:t>
      </w:r>
      <w:r w:rsidR="00AA6C9E">
        <w:t xml:space="preserve"> 54:35:064285:2 площадью 1020 кв. м </w:t>
      </w:r>
      <w:r w:rsidR="00AA6C9E" w:rsidRPr="003804BA">
        <w:t>с местоп</w:t>
      </w:r>
      <w:r w:rsidR="00AA6C9E" w:rsidRPr="003804BA">
        <w:t>о</w:t>
      </w:r>
      <w:r w:rsidR="00AA6C9E" w:rsidRPr="003804BA">
        <w:t>ложением: установлено относительно ориентира, расположенного в границах участка, ориентир –</w:t>
      </w:r>
      <w:r w:rsidR="00AA6C9E">
        <w:t xml:space="preserve"> </w:t>
      </w:r>
      <w:r w:rsidR="00AA6C9E" w:rsidRPr="003804BA">
        <w:t>жил</w:t>
      </w:r>
      <w:r w:rsidR="00AA6C9E">
        <w:t>ые</w:t>
      </w:r>
      <w:r w:rsidR="00AA6C9E" w:rsidRPr="003804BA">
        <w:t xml:space="preserve"> дом</w:t>
      </w:r>
      <w:r w:rsidR="00AA6C9E">
        <w:t>а</w:t>
      </w:r>
      <w:r w:rsidR="00AA6C9E" w:rsidRPr="003804BA">
        <w:t xml:space="preserve"> по адресу: Российская Федерация, Новосиби</w:t>
      </w:r>
      <w:r w:rsidR="00AA6C9E" w:rsidRPr="003804BA">
        <w:t>р</w:t>
      </w:r>
      <w:r w:rsidR="00AA6C9E" w:rsidRPr="003804BA">
        <w:t xml:space="preserve">ская область, город Новосибирск, ул. </w:t>
      </w:r>
      <w:r w:rsidR="00AA6C9E">
        <w:t>Планировочная 8, 10, 12</w:t>
      </w:r>
      <w:r w:rsidR="00AA6C9E" w:rsidRPr="003804BA">
        <w:t xml:space="preserve"> </w:t>
      </w:r>
      <w:r w:rsidR="00AA6C9E">
        <w:t>(</w:t>
      </w:r>
      <w:r w:rsidR="00AA6C9E" w:rsidRPr="00291B37">
        <w:t xml:space="preserve">зона застройки жилыми домами смешанной этажности (Ж-1), </w:t>
      </w:r>
      <w:proofErr w:type="spellStart"/>
      <w:r w:rsidR="00AA6C9E" w:rsidRPr="00291B37">
        <w:t>подзона</w:t>
      </w:r>
      <w:proofErr w:type="spellEnd"/>
      <w:r w:rsidR="00AA6C9E" w:rsidRPr="00291B37">
        <w:t xml:space="preserve"> застройки жилыми дом</w:t>
      </w:r>
      <w:r w:rsidR="00AA6C9E" w:rsidRPr="00291B37">
        <w:t>а</w:t>
      </w:r>
      <w:r w:rsidR="00AA6C9E" w:rsidRPr="00291B37">
        <w:t>ми смешанной этажности различной плотности застройки (Ж-1.1))</w:t>
      </w:r>
      <w:r w:rsidR="00AA6C9E">
        <w:t>,</w:t>
      </w:r>
      <w:r w:rsidR="00AA6C9E" w:rsidRPr="00291B37">
        <w:t xml:space="preserve"> –</w:t>
      </w:r>
      <w:r w:rsidR="00AA6C9E">
        <w:t xml:space="preserve"> «обслуживание автотранспорта (4.9) – гаражи с несколькими стояночными м</w:t>
      </w:r>
      <w:r w:rsidR="00AA6C9E">
        <w:t>е</w:t>
      </w:r>
      <w:r w:rsidR="00AA6C9E">
        <w:t>стами».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D216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0344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42CD-F881-495C-A8F3-B6A6B25A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226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2020-04-20T07:59:00Z</dcterms:created>
  <dcterms:modified xsi:type="dcterms:W3CDTF">2020-04-20T07:59:00Z</dcterms:modified>
</cp:coreProperties>
</file>