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C485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24CB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724CB2">
              <w:t>а</w:t>
            </w:r>
            <w:r w:rsidR="00724CB2" w:rsidRPr="00724CB2">
              <w:t>кционерному обществу «Вектор-Бест»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724CB2">
              <w:rPr>
                <w:color w:val="000000" w:themeColor="text1"/>
              </w:rPr>
              <w:t>е</w:t>
            </w:r>
            <w:r w:rsidRPr="0091260B">
              <w:rPr>
                <w:color w:val="000000" w:themeColor="text1"/>
              </w:rPr>
              <w:t xml:space="preserve"> вид</w:t>
            </w:r>
            <w:r w:rsidR="00724CB2">
              <w:rPr>
                <w:color w:val="000000" w:themeColor="text1"/>
              </w:rPr>
              <w:t>ы</w:t>
            </w:r>
            <w:r w:rsidRPr="0091260B">
              <w:rPr>
                <w:color w:val="000000" w:themeColor="text1"/>
              </w:rPr>
              <w:t xml:space="preserve">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</w:t>
      </w:r>
      <w:r w:rsidR="00724CB2">
        <w:rPr>
          <w:spacing w:val="1"/>
        </w:rPr>
        <w:t>е</w:t>
      </w:r>
      <w:r w:rsidRPr="0091260B">
        <w:rPr>
          <w:spacing w:val="1"/>
        </w:rPr>
        <w:t xml:space="preserve"> вид</w:t>
      </w:r>
      <w:r w:rsidR="00724CB2">
        <w:rPr>
          <w:spacing w:val="1"/>
        </w:rPr>
        <w:t>ы</w:t>
      </w:r>
      <w:r w:rsidRPr="0091260B">
        <w:rPr>
          <w:spacing w:val="1"/>
        </w:rPr>
        <w:t xml:space="preserve">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2F4AF0" w:rsidRDefault="00D25713" w:rsidP="00B41E1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724CB2">
        <w:rPr>
          <w:color w:val="000000" w:themeColor="text1"/>
        </w:rPr>
        <w:t>а</w:t>
      </w:r>
      <w:r w:rsidR="00724CB2" w:rsidRPr="00724CB2">
        <w:t>кционерному обществу «Вектор-Бест»</w:t>
      </w:r>
      <w:r w:rsidR="002F4AF0" w:rsidRPr="00DF3090">
        <w:t xml:space="preserve"> </w:t>
      </w:r>
      <w:r w:rsidR="0026758E">
        <w:t xml:space="preserve">разрешение </w:t>
      </w:r>
      <w:r w:rsidR="00724CB2" w:rsidRPr="00724CB2">
        <w:t>на условно разрешенны</w:t>
      </w:r>
      <w:r w:rsidR="00CE12E2">
        <w:t>е</w:t>
      </w:r>
      <w:r w:rsidR="00724CB2" w:rsidRPr="00724CB2">
        <w:t xml:space="preserve"> вид</w:t>
      </w:r>
      <w:r w:rsidR="00CE12E2">
        <w:t>ы</w:t>
      </w:r>
      <w:r w:rsidR="00724CB2" w:rsidRPr="00724CB2">
        <w:t xml:space="preserve"> использования земельного участка с кадастровым номером 54:35:091280:5 площадью 4351 кв. м с местоположением: установлено относительно ориентира, расположенного в границах участка, ориентир – здание по адресу: Российская Федерация, Новосибирская область, город Новосибирск, ул. Арбузова, 1/1 (зона объектов среднего профессионального и высшего образования, научно-исследовательских организаций (ОД-2)) – «обеспечение научной деятельности (3.9)»; «проведение научных исследований (3.9.2)»; «проведение научных испытаний (3.9.3)».</w:t>
      </w:r>
    </w:p>
    <w:p w:rsidR="00FE2272" w:rsidRPr="0091260B" w:rsidRDefault="00645674" w:rsidP="00B41E19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0C" w:rsidRDefault="001B2C0C">
      <w:r>
        <w:separator/>
      </w:r>
    </w:p>
  </w:endnote>
  <w:endnote w:type="continuationSeparator" w:id="0">
    <w:p w:rsidR="001B2C0C" w:rsidRDefault="001B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0C" w:rsidRDefault="001B2C0C">
      <w:r>
        <w:separator/>
      </w:r>
    </w:p>
  </w:footnote>
  <w:footnote w:type="continuationSeparator" w:id="0">
    <w:p w:rsidR="001B2C0C" w:rsidRDefault="001B2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C48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6BC7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2C0C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24CB2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4854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2E2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1A4A-C8C5-4E71-900C-9BA41FE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26</cp:revision>
  <cp:lastPrinted>2020-02-25T03:17:00Z</cp:lastPrinted>
  <dcterms:created xsi:type="dcterms:W3CDTF">2023-05-10T04:37:00Z</dcterms:created>
  <dcterms:modified xsi:type="dcterms:W3CDTF">2023-11-22T02:58:00Z</dcterms:modified>
</cp:coreProperties>
</file>