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34" w:rsidRDefault="0049182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47134" w:rsidRDefault="0049182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1.5. Якубову В. Н.</w:t>
      </w:r>
    </w:p>
    <w:p w:rsidR="00C47134" w:rsidRDefault="0049182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47134" w:rsidRDefault="0049182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 Калининский район, ул. Свободы, дом 369;</w:t>
      </w:r>
      <w:proofErr w:type="gramEnd"/>
    </w:p>
    <w:p w:rsidR="00C47134" w:rsidRDefault="004918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>
        <w:rPr>
          <w:rFonts w:ascii="Times New Roman" w:hAnsi="Times New Roman"/>
          <w:sz w:val="24"/>
          <w:szCs w:val="24"/>
        </w:rPr>
        <w:t>54:35:042490:25;</w:t>
      </w:r>
    </w:p>
    <w:p w:rsidR="00C47134" w:rsidRDefault="004918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594 кв.м.;</w:t>
      </w:r>
    </w:p>
    <w:p w:rsidR="00C47134" w:rsidRDefault="004918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1756</w:t>
      </w:r>
    </w:p>
    <w:p w:rsidR="00C47134" w:rsidRDefault="004918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47134" w:rsidRDefault="00491820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</w:t>
      </w:r>
      <w:r>
        <w:rPr>
          <w:rFonts w:ascii="Times New Roman" w:hAnsi="Times New Roman"/>
          <w:b/>
          <w:i/>
          <w:sz w:val="24"/>
          <w:szCs w:val="24"/>
        </w:rPr>
        <w:t>ительства (2.1) – индивидуальные жилые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дома».</w:t>
      </w:r>
    </w:p>
    <w:p w:rsidR="00C47134" w:rsidRDefault="0049182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одноэтажного с мансардой дома</w:t>
      </w:r>
    </w:p>
    <w:p w:rsidR="00C47134" w:rsidRDefault="00C4713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47134" w:rsidTr="00C47134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34" w:rsidRDefault="0049182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134" w:rsidRDefault="0049182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47134" w:rsidSect="00C4713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20" w:rsidRDefault="00491820" w:rsidP="00C47134">
      <w:pPr>
        <w:spacing w:after="0" w:line="240" w:lineRule="auto"/>
      </w:pPr>
      <w:r>
        <w:separator/>
      </w:r>
    </w:p>
  </w:endnote>
  <w:endnote w:type="continuationSeparator" w:id="0">
    <w:p w:rsidR="00491820" w:rsidRDefault="00491820" w:rsidP="00C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34" w:rsidRDefault="00C471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20" w:rsidRDefault="00491820" w:rsidP="00C47134">
      <w:pPr>
        <w:spacing w:after="0" w:line="240" w:lineRule="auto"/>
      </w:pPr>
      <w:r w:rsidRPr="00C47134">
        <w:rPr>
          <w:color w:val="000000"/>
        </w:rPr>
        <w:separator/>
      </w:r>
    </w:p>
  </w:footnote>
  <w:footnote w:type="continuationSeparator" w:id="0">
    <w:p w:rsidR="00491820" w:rsidRDefault="00491820" w:rsidP="00C4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34" w:rsidRDefault="00C4713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47134" w:rsidRDefault="00C471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34"/>
    <w:rsid w:val="0039575D"/>
    <w:rsid w:val="00491820"/>
    <w:rsid w:val="00C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13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71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47134"/>
    <w:rPr>
      <w:sz w:val="22"/>
      <w:szCs w:val="22"/>
      <w:lang w:eastAsia="en-US"/>
    </w:rPr>
  </w:style>
  <w:style w:type="paragraph" w:styleId="a5">
    <w:name w:val="footer"/>
    <w:basedOn w:val="a"/>
    <w:rsid w:val="00C471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47134"/>
    <w:rPr>
      <w:sz w:val="22"/>
      <w:szCs w:val="22"/>
      <w:lang w:eastAsia="en-US"/>
    </w:rPr>
  </w:style>
  <w:style w:type="paragraph" w:styleId="a7">
    <w:name w:val="Balloon Text"/>
    <w:basedOn w:val="a"/>
    <w:rsid w:val="00C471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4713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471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4713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4713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2020-08-25T02:18:00Z</dcterms:created>
  <dcterms:modified xsi:type="dcterms:W3CDTF">2020-08-25T02:18:00Z</dcterms:modified>
</cp:coreProperties>
</file>