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34" w:rsidRDefault="0096041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F4334" w:rsidRDefault="00960419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Землянская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Тамара Максимовна</w:t>
      </w:r>
    </w:p>
    <w:p w:rsidR="00EF4334" w:rsidRDefault="0096041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EF4334" w:rsidRDefault="0096041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Куйбышева 2-я, дом 1;</w:t>
      </w:r>
    </w:p>
    <w:p w:rsidR="00EF4334" w:rsidRDefault="0096041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>
        <w:rPr>
          <w:rFonts w:ascii="Times New Roman" w:hAnsi="Times New Roman"/>
          <w:sz w:val="24"/>
          <w:szCs w:val="24"/>
        </w:rPr>
        <w:t>номер. 54:35:063985:12;</w:t>
      </w:r>
    </w:p>
    <w:p w:rsidR="00EF4334" w:rsidRDefault="0096041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395 кв.м.;</w:t>
      </w:r>
    </w:p>
    <w:p w:rsidR="00EF4334" w:rsidRDefault="009604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368</w:t>
      </w:r>
    </w:p>
    <w:p w:rsidR="00EF4334" w:rsidRDefault="00960419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EF4334" w:rsidRDefault="0096041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EF4334" w:rsidRDefault="00960419"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</w:t>
      </w:r>
      <w:r>
        <w:rPr>
          <w:rFonts w:ascii="Times New Roman" w:hAnsi="Times New Roman"/>
          <w:i/>
          <w:sz w:val="24"/>
          <w:szCs w:val="24"/>
        </w:rPr>
        <w:t xml:space="preserve">едоставлении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EF4334" w:rsidRDefault="0096041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дома</w:t>
      </w:r>
      <w:proofErr w:type="spellEnd"/>
    </w:p>
    <w:p w:rsidR="00EF4334" w:rsidRDefault="00EF433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EF4334" w:rsidTr="00EF4334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34" w:rsidRDefault="0096041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8633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8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334" w:rsidRDefault="00EF4334">
      <w:pPr>
        <w:rPr>
          <w:sz w:val="24"/>
          <w:szCs w:val="24"/>
        </w:rPr>
      </w:pPr>
    </w:p>
    <w:sectPr w:rsidR="00EF4334" w:rsidSect="00EF4334">
      <w:headerReference w:type="default" r:id="rId7"/>
      <w:pgSz w:w="11906" w:h="16838"/>
      <w:pgMar w:top="0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334" w:rsidRDefault="00EF4334" w:rsidP="00EF4334">
      <w:pPr>
        <w:spacing w:after="0" w:line="240" w:lineRule="auto"/>
      </w:pPr>
      <w:r>
        <w:separator/>
      </w:r>
    </w:p>
  </w:endnote>
  <w:endnote w:type="continuationSeparator" w:id="0">
    <w:p w:rsidR="00EF4334" w:rsidRDefault="00EF4334" w:rsidP="00EF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334" w:rsidRDefault="00960419" w:rsidP="00EF4334">
      <w:pPr>
        <w:spacing w:after="0" w:line="240" w:lineRule="auto"/>
      </w:pPr>
      <w:r w:rsidRPr="00EF4334">
        <w:rPr>
          <w:color w:val="000000"/>
        </w:rPr>
        <w:separator/>
      </w:r>
    </w:p>
  </w:footnote>
  <w:footnote w:type="continuationSeparator" w:id="0">
    <w:p w:rsidR="00EF4334" w:rsidRDefault="00EF4334" w:rsidP="00EF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34" w:rsidRDefault="00EF433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F4334" w:rsidRDefault="00EF433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334"/>
    <w:rsid w:val="00960419"/>
    <w:rsid w:val="00EF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33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43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F4334"/>
    <w:rPr>
      <w:sz w:val="22"/>
      <w:szCs w:val="22"/>
      <w:lang w:eastAsia="en-US"/>
    </w:rPr>
  </w:style>
  <w:style w:type="paragraph" w:styleId="a5">
    <w:name w:val="footer"/>
    <w:basedOn w:val="a"/>
    <w:rsid w:val="00EF43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F4334"/>
    <w:rPr>
      <w:sz w:val="22"/>
      <w:szCs w:val="22"/>
      <w:lang w:eastAsia="en-US"/>
    </w:rPr>
  </w:style>
  <w:style w:type="paragraph" w:styleId="a7">
    <w:name w:val="Balloon Text"/>
    <w:basedOn w:val="a"/>
    <w:rsid w:val="00EF43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F433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F433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F433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F433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EF433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dcterms:created xsi:type="dcterms:W3CDTF">2019-02-15T08:10:00Z</dcterms:created>
  <dcterms:modified xsi:type="dcterms:W3CDTF">2019-02-15T08:10:00Z</dcterms:modified>
</cp:coreProperties>
</file>