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311"/>
        <w:gridCol w:w="1808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48414A" w:rsidRPr="002E6E74" w:rsidRDefault="0048414A" w:rsidP="0048414A">
            <w:pPr>
              <w:pStyle w:val="1"/>
              <w:rPr>
                <w:sz w:val="20"/>
              </w:rPr>
            </w:pP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48414A" w:rsidP="0048414A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6F0E1C">
              <w:rPr>
                <w:sz w:val="20"/>
              </w:rPr>
              <w:t xml:space="preserve">еречень координат характерных точек границ </w:t>
            </w:r>
            <w:r>
              <w:rPr>
                <w:sz w:val="20"/>
              </w:rPr>
              <w:t xml:space="preserve">населенного пункта село </w:t>
            </w:r>
            <w:r>
              <w:rPr>
                <w:sz w:val="20"/>
              </w:rPr>
              <w:t>Лекарственное</w:t>
            </w:r>
            <w:r>
              <w:rPr>
                <w:sz w:val="20"/>
              </w:rPr>
              <w:t xml:space="preserve"> МО Мирновский сельсовет Тогучинского района Новосибирской области</w:t>
            </w:r>
            <w:r w:rsidRPr="006F0E1C">
              <w:rPr>
                <w:sz w:val="20"/>
              </w:rPr>
              <w:t xml:space="preserve"> в системе координат «МСК НСО, зона 4»</w:t>
            </w:r>
            <w:r>
              <w:rPr>
                <w:sz w:val="20"/>
              </w:rPr>
              <w:t xml:space="preserve"> (Предварительный)</w:t>
            </w:r>
          </w:p>
        </w:tc>
      </w:tr>
      <w:tr w:rsidR="0048414A" w:rsidRPr="002E6E74" w:rsidTr="005232A7">
        <w:trPr>
          <w:trHeight w:val="430"/>
        </w:trPr>
        <w:tc>
          <w:tcPr>
            <w:tcW w:w="10632" w:type="dxa"/>
            <w:gridSpan w:val="6"/>
          </w:tcPr>
          <w:p w:rsidR="0048414A" w:rsidRPr="002E6E74" w:rsidRDefault="0048414A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 НСО, зона 4</w:t>
            </w:r>
            <w:bookmarkStart w:id="0" w:name="_GoBack"/>
            <w:bookmarkEnd w:id="0"/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311" w:type="dxa"/>
            <w:vMerge w:val="restart"/>
            <w:vAlign w:val="center"/>
          </w:tcPr>
          <w:p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808" w:type="dxa"/>
            <w:vMerge w:val="restart"/>
          </w:tcPr>
          <w:p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311" w:type="dxa"/>
            <w:vMerge/>
            <w:vAlign w:val="center"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08" w:type="dxa"/>
            <w:vMerge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311" w:type="dxa"/>
            <w:vAlign w:val="center"/>
          </w:tcPr>
          <w:p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808" w:type="dxa"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Граница(1)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484070.21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4243231.99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484079.00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4243232.92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484094.33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4243238.44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484104.75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4243251.93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484116.40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4243273.39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484126.83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4243291.17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484136.64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4243299.14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484144.61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4243324.28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484156.26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4243343.29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484170.98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4243362.91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484175.27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4243378.24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484183.86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4243393.57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484194.28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4243407.06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484205.32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4243418.10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484221.26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4243424.14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484224.36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4243435.89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484233.75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4243458.52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484242.58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4243483.91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484252.51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4243504.61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484267.97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4243522.00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484269.31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4243524.65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484266.64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4243527.24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484262.96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4243538.27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484266.03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4243550.53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484271.54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4243558.50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484278.90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4243562.79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484283.81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4243562.79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484293.54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4243556.85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484295.15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4243553.72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484300.34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4243562.29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484307.96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4243574.26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484310.34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4243578.87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484312.63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4243575.67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484316.92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4243564.63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484344.70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4243577.47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484393.25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4243664.25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484439.43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4243744.15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484456.46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4243793.00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484483.56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4243816.39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484493.38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4243832.58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484500.13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4243837.49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484500.40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4243837.66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484508.51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4243852.91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484515.61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4243900.55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484537.06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4243934.02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484556.34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4243984.47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484585.31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4243971.80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484608.93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4243949.29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484626.50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4243946.88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484633.74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4243959.58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484643.42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4243963.21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484661.50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4243964.91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484664.33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4243949.00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484668.24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4243942.64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484685.19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4243916.01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484692.45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4243897.26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484697.90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4243874.87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484694.26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4243853.08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484694.26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4243842.19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484695.47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4243828.87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484696.08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4243811.32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484689.46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4243801.38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484689.49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4243791.51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484682.35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4243744.75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484683.47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4243743.67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484692.06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4243730.80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484717.82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4243698.30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484758.86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4243662.18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484760.52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4243740.73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484760.78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4243763.81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484726.56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4244127.85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484823.03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4244242.87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484941.76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4244484.35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484994.58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4244597.91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485204.93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4245336.95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485259.02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4245526.98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485165.92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4245533.50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485128.84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4245532.66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485064.73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4245531.38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485036.16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4245525.82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485028.93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4245516.71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485022.59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4245465.67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485019.92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4245415.96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485002.69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4245362.03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484971.77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4245309.11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484924.62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4245228.87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484914.62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4245237.61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484960.65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4245315.78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484991.34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4245368.26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484997.42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4245408.50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484939.54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4245457.58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484894.18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4245399.75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484852.07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4245342.91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484773.34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4245242.64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484764.46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4245232.31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484693.95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4245131.83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484631.54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4245059.37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484627.20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4245052.01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484592.32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4244994.96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484583.13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4244977.36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484576.40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4244988.08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484570.07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4244998.16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484533.32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4245031.84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484522.75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4245016.94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484511.42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4245009.60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484478.54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4244981.87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484457.40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4244952.56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484439.43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4244933.06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484412.69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4244904.19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484398.20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4244876.31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484390.19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4244863.26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484386.49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4244855.00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484374.69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4244845.95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114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484366.04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4244838.72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484356.60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4244831.35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484340.46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4244821.02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484302.35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4244804.10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484281.68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4244793.50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484270.31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4244786.40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484257.39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4244775.42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484212.44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4244732.27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484192.47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4244710.55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484177.82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4244692.22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484170.97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4244682.02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484162.06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4244671.81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484140.48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4244651.66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484131.31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4244643.91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484118.78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4244636.29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484109.48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4244631.12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484091.52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4244617.56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484081.96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4244608.52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483996.84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4244513.44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483976.04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4244491.48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483938.19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4244460.34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483902.28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4244428.05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483872.56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4244409.45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483865.97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4244407.64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483859.13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4244407.64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483852.40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4244409.56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483847.89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4244413.58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483840.40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4244426.76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483839.24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4244433.99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483837.17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4244440.45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483835.10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4244445.62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483830.58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4244452.72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483824.38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4244457.76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483818.31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4244457.89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483814.04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4244456.47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483811.59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4244451.04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483806.83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4244434.71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483794.97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4244429.19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483781.17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4244427.26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483759.09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4244426.43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483748.60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4244419.26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483743.32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4244409.30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483737.56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4244402.14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483727.55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4244396.25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483748.88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4244350.24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483806.06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4244079.62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483800.94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4243948.33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483823.92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4243922.85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483837.41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4243907.90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483860.81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4243881.95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483881.21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4243859.31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483908.92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4243792.19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483918.59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4243784.62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484014.52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4243706.55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484029.67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4243693.50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484118.90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4243622.39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484078.00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4243569.28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484122.07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4243534.46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484176.18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4243602.35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484207.17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4243522.60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484192.11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4243476.67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484155.15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4243399.06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484128.01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4243355.29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484089.83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4243277.52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484070.21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4243231.99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Граница(2)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484303.46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4245280.90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179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484241.02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4245320.06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484219.00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4245340.26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484080.77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4245159.04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484134.92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4245128.17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484303.46</w:t>
            </w:r>
          </w:p>
        </w:tc>
        <w:tc>
          <w:tcPr>
            <w:tcW w:w="1562" w:type="dxa"/>
          </w:tcPr>
          <w:p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4245280.90</w:t>
            </w:r>
          </w:p>
        </w:tc>
        <w:tc>
          <w:tcPr>
            <w:tcW w:w="2311" w:type="dxa"/>
          </w:tcPr>
          <w:p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808" w:type="dxa"/>
          </w:tcPr>
          <w:p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0.20</w:t>
            </w:r>
          </w:p>
        </w:tc>
        <w:tc>
          <w:tcPr>
            <w:tcW w:w="1702" w:type="dxa"/>
          </w:tcPr>
          <w:p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311" w:type="dxa"/>
            <w:vMerge w:val="restart"/>
            <w:vAlign w:val="center"/>
          </w:tcPr>
          <w:p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808" w:type="dxa"/>
            <w:vMerge w:val="restart"/>
          </w:tcPr>
          <w:p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311" w:type="dxa"/>
            <w:vMerge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808" w:type="dxa"/>
            <w:vMerge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48414A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311" w:type="dxa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808" w:type="dxa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48414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DF18B1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DF18B1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311" w:type="dxa"/>
            <w:vAlign w:val="center"/>
          </w:tcPr>
          <w:p w:rsidR="00CB4EAE" w:rsidRPr="002E6E74" w:rsidRDefault="00DF18B1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808" w:type="dxa"/>
            <w:vAlign w:val="center"/>
          </w:tcPr>
          <w:p w:rsidR="00CB4EAE" w:rsidRPr="002E6E74" w:rsidRDefault="00DF18B1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DF18B1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1A2AEF" w:rsidRDefault="001A2AEF"/>
    <w:sectPr w:rsidR="001A2AEF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0" w:rsidRDefault="00C511E0">
      <w:r>
        <w:separator/>
      </w:r>
    </w:p>
  </w:endnote>
  <w:endnote w:type="continuationSeparator" w:id="0">
    <w:p w:rsidR="00C511E0" w:rsidRDefault="00C5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0" w:rsidRDefault="00C511E0">
      <w:r>
        <w:separator/>
      </w:r>
    </w:p>
  </w:footnote>
  <w:footnote w:type="continuationSeparator" w:id="0">
    <w:p w:rsidR="00C511E0" w:rsidRDefault="00C5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1DD4"/>
    <w:rsid w:val="000D55A1"/>
    <w:rsid w:val="000E0AF3"/>
    <w:rsid w:val="000E1613"/>
    <w:rsid w:val="000E6177"/>
    <w:rsid w:val="00111773"/>
    <w:rsid w:val="00115C3E"/>
    <w:rsid w:val="00135D35"/>
    <w:rsid w:val="00137CEE"/>
    <w:rsid w:val="001938BC"/>
    <w:rsid w:val="001946BE"/>
    <w:rsid w:val="001A2AEF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47815"/>
    <w:rsid w:val="002625DA"/>
    <w:rsid w:val="00267963"/>
    <w:rsid w:val="00271DFE"/>
    <w:rsid w:val="002762A9"/>
    <w:rsid w:val="0027732E"/>
    <w:rsid w:val="00281DA4"/>
    <w:rsid w:val="002A4536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53A1A"/>
    <w:rsid w:val="0038425F"/>
    <w:rsid w:val="00390E5A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14A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73D0F"/>
    <w:rsid w:val="005B380A"/>
    <w:rsid w:val="005B4876"/>
    <w:rsid w:val="005C1AF9"/>
    <w:rsid w:val="005D3807"/>
    <w:rsid w:val="005E048E"/>
    <w:rsid w:val="005F5C35"/>
    <w:rsid w:val="005F61A4"/>
    <w:rsid w:val="006040FF"/>
    <w:rsid w:val="006151C2"/>
    <w:rsid w:val="0062705D"/>
    <w:rsid w:val="00650C05"/>
    <w:rsid w:val="00650F26"/>
    <w:rsid w:val="0067165E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B593D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2852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11E0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B5612"/>
    <w:rsid w:val="00CC4C2B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672C2"/>
    <w:rsid w:val="00D70CB1"/>
    <w:rsid w:val="00D751A3"/>
    <w:rsid w:val="00D862B1"/>
    <w:rsid w:val="00DA206A"/>
    <w:rsid w:val="00DA3B4D"/>
    <w:rsid w:val="00DC3827"/>
    <w:rsid w:val="00DF18B1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C79F1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596F8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ГраницыОбъекта.dot</Template>
  <TotalTime>1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Пользователь</cp:lastModifiedBy>
  <cp:revision>3</cp:revision>
  <cp:lastPrinted>2021-09-10T06:19:00Z</cp:lastPrinted>
  <dcterms:created xsi:type="dcterms:W3CDTF">2021-09-10T06:19:00Z</dcterms:created>
  <dcterms:modified xsi:type="dcterms:W3CDTF">2021-09-10T06:20:00Z</dcterms:modified>
</cp:coreProperties>
</file>