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6656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085"/>
      </w:tblGrid>
      <w:tr w:rsidR="00830C3B" w:rsidRPr="0091260B" w:rsidTr="00F01D71">
        <w:trPr>
          <w:trHeight w:val="1318"/>
        </w:trPr>
        <w:tc>
          <w:tcPr>
            <w:tcW w:w="7085" w:type="dxa"/>
          </w:tcPr>
          <w:p w:rsidR="00830C3B" w:rsidRPr="0091260B" w:rsidRDefault="00DE6383" w:rsidP="00B8684E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B8684E" w:rsidRPr="00B8684E">
              <w:t>департаменту строительства и архитектуры мэрии города Новосибирска</w:t>
            </w:r>
            <w:r w:rsidR="00C21C93" w:rsidRPr="00C21C93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B8684E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B8684E" w:rsidRPr="00B8684E">
        <w:t>департаменту строительства и архитектуры мэрии города Новосибирска</w:t>
      </w:r>
      <w:r w:rsidR="00F57D2B">
        <w:t xml:space="preserve"> </w:t>
      </w:r>
      <w:r w:rsidR="0026758E">
        <w:t>разрешение</w:t>
      </w:r>
      <w:r w:rsidR="003776F9">
        <w:t xml:space="preserve"> </w:t>
      </w:r>
      <w:r w:rsidR="00B8684E" w:rsidRPr="00B8684E">
        <w:t xml:space="preserve">на условно разрешенный вид использования земельного участка в границах территории кадастрового квартала 54:35:053490 площадью 25631 кв. м по адресу: Российская Федерация, Новосибирская область, городской округ город Новосибирск, город Новосибирск, пер. 18-й </w:t>
      </w:r>
      <w:proofErr w:type="spellStart"/>
      <w:r w:rsidR="00B8684E" w:rsidRPr="00B8684E">
        <w:t>Бронный</w:t>
      </w:r>
      <w:proofErr w:type="spellEnd"/>
      <w:r w:rsidR="00B8684E" w:rsidRPr="00B8684E">
        <w:t xml:space="preserve">, </w:t>
      </w:r>
      <w:proofErr w:type="spellStart"/>
      <w:r w:rsidR="00B8684E" w:rsidRPr="00B8684E">
        <w:t>з</w:t>
      </w:r>
      <w:proofErr w:type="spellEnd"/>
      <w:r w:rsidR="00B8684E" w:rsidRPr="00B8684E">
        <w:t>/у</w:t>
      </w:r>
      <w:r w:rsidR="00B8684E">
        <w:t> </w:t>
      </w:r>
      <w:r w:rsidR="00B8684E" w:rsidRPr="00B8684E">
        <w:t xml:space="preserve">24 (зона специализированной общественной застройки (ОД-4), </w:t>
      </w:r>
      <w:proofErr w:type="spellStart"/>
      <w:r w:rsidR="00B8684E" w:rsidRPr="00B8684E">
        <w:t>подзона</w:t>
      </w:r>
      <w:proofErr w:type="spellEnd"/>
      <w:r w:rsidR="00B8684E" w:rsidRPr="00B8684E">
        <w:t xml:space="preserve"> специализированной малоэтажной общественной застройки (ОД-4.1)) – «дошкольное, начальное и среднее общее образование (3.5.1) – школы».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56656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F01D7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D7E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0D8B"/>
    <w:rsid w:val="00163588"/>
    <w:rsid w:val="001649DF"/>
    <w:rsid w:val="00165637"/>
    <w:rsid w:val="00165ECE"/>
    <w:rsid w:val="0016656C"/>
    <w:rsid w:val="001700E2"/>
    <w:rsid w:val="001703C9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262D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C6902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6656B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0CA7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1F7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8684E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05A4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080E"/>
    <w:rsid w:val="00EB4098"/>
    <w:rsid w:val="00EB5DC6"/>
    <w:rsid w:val="00ED1666"/>
    <w:rsid w:val="00ED28FF"/>
    <w:rsid w:val="00ED2E49"/>
    <w:rsid w:val="00ED6394"/>
    <w:rsid w:val="00ED7079"/>
    <w:rsid w:val="00EE1F8F"/>
    <w:rsid w:val="00EF08DD"/>
    <w:rsid w:val="00EF3B7D"/>
    <w:rsid w:val="00F01D71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7D2B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65968-ED25-4FA3-8B2F-776E96B8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53</TotalTime>
  <Pages>1</Pages>
  <Words>214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45</cp:revision>
  <cp:lastPrinted>2020-02-25T03:17:00Z</cp:lastPrinted>
  <dcterms:created xsi:type="dcterms:W3CDTF">2023-05-10T04:37:00Z</dcterms:created>
  <dcterms:modified xsi:type="dcterms:W3CDTF">2024-09-03T05:14:00Z</dcterms:modified>
</cp:coreProperties>
</file>