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55" w:rsidRDefault="00EC27A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C27AF" w:rsidRPr="00EC27AF" w:rsidRDefault="00EC27AF">
      <w:pPr>
        <w:ind w:right="284"/>
        <w:jc w:val="center"/>
        <w:rPr>
          <w:u w:val="single"/>
        </w:rPr>
      </w:pPr>
      <w:r w:rsidRPr="00EC27AF">
        <w:rPr>
          <w:rFonts w:ascii="Times New Roman" w:hAnsi="Times New Roman"/>
          <w:b/>
          <w:sz w:val="28"/>
          <w:szCs w:val="28"/>
          <w:u w:val="single"/>
        </w:rPr>
        <w:t>1.1 Департамент строительства и архитектуры</w:t>
      </w:r>
    </w:p>
    <w:p w:rsidR="00167755" w:rsidRDefault="00EC27A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C27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C27AF">
        <w:rPr>
          <w:rFonts w:ascii="Times New Roman" w:hAnsi="Times New Roman"/>
          <w:b/>
          <w:sz w:val="24"/>
          <w:szCs w:val="24"/>
        </w:rPr>
        <w:t>:</w:t>
      </w:r>
    </w:p>
    <w:p w:rsidR="00167755" w:rsidRDefault="00EC27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Федора Ивачева;</w:t>
      </w:r>
    </w:p>
    <w:p w:rsidR="00167755" w:rsidRDefault="00EC27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кадастровые кварталы. 54:35:021020, 54:35:021180</w:t>
      </w:r>
      <w:r>
        <w:rPr>
          <w:rFonts w:ascii="Times New Roman" w:hAnsi="Times New Roman"/>
          <w:sz w:val="24"/>
          <w:szCs w:val="24"/>
        </w:rPr>
        <w:t>;</w:t>
      </w:r>
    </w:p>
    <w:p w:rsidR="00167755" w:rsidRDefault="00EC27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2856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167755" w:rsidRDefault="00167755">
      <w:pPr>
        <w:spacing w:after="0" w:line="240" w:lineRule="auto"/>
      </w:pPr>
    </w:p>
    <w:p w:rsidR="00167755" w:rsidRDefault="00EC27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1111, 1170</w:t>
      </w:r>
    </w:p>
    <w:p w:rsidR="00167755" w:rsidRDefault="00EC27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167755" w:rsidRPr="00EC27AF" w:rsidRDefault="00EC27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C27AF">
        <w:rPr>
          <w:rFonts w:ascii="Times New Roman" w:hAnsi="Times New Roman"/>
          <w:b/>
          <w:sz w:val="24"/>
          <w:szCs w:val="24"/>
        </w:rPr>
        <w:t xml:space="preserve">: </w:t>
      </w:r>
      <w:r w:rsidRPr="00EC27AF">
        <w:rPr>
          <w:rFonts w:ascii="Times New Roman" w:hAnsi="Times New Roman"/>
          <w:sz w:val="24"/>
          <w:szCs w:val="24"/>
        </w:rPr>
        <w:t xml:space="preserve"> </w:t>
      </w:r>
      <w:r w:rsidRPr="00EC27AF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EC27AF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EC27AF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</w:t>
      </w:r>
    </w:p>
    <w:p w:rsidR="00167755" w:rsidRDefault="00EC27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C27A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гаража</w:t>
      </w:r>
    </w:p>
    <w:p w:rsidR="00167755" w:rsidRPr="00EC27AF" w:rsidRDefault="0016775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67755" w:rsidTr="00167755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55" w:rsidRDefault="00EC27A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755" w:rsidRDefault="00EC27A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67755" w:rsidRDefault="00167755"/>
    <w:sectPr w:rsidR="00167755" w:rsidSect="0016775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55" w:rsidRDefault="00167755" w:rsidP="00167755">
      <w:pPr>
        <w:spacing w:after="0" w:line="240" w:lineRule="auto"/>
      </w:pPr>
      <w:r>
        <w:separator/>
      </w:r>
    </w:p>
  </w:endnote>
  <w:endnote w:type="continuationSeparator" w:id="0">
    <w:p w:rsidR="00167755" w:rsidRDefault="00167755" w:rsidP="0016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55" w:rsidRDefault="00EC27AF" w:rsidP="00167755">
      <w:pPr>
        <w:spacing w:after="0" w:line="240" w:lineRule="auto"/>
      </w:pPr>
      <w:r w:rsidRPr="00167755">
        <w:rPr>
          <w:color w:val="000000"/>
        </w:rPr>
        <w:separator/>
      </w:r>
    </w:p>
  </w:footnote>
  <w:footnote w:type="continuationSeparator" w:id="0">
    <w:p w:rsidR="00167755" w:rsidRDefault="00167755" w:rsidP="0016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55" w:rsidRDefault="0016775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67755" w:rsidRPr="00EC27AF" w:rsidRDefault="00EC27A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19.10.2023-16.11.2023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755"/>
    <w:rsid w:val="00167755"/>
    <w:rsid w:val="00EC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775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7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67755"/>
    <w:rPr>
      <w:sz w:val="22"/>
      <w:szCs w:val="22"/>
      <w:lang w:eastAsia="en-US"/>
    </w:rPr>
  </w:style>
  <w:style w:type="paragraph" w:styleId="a5">
    <w:name w:val="footer"/>
    <w:basedOn w:val="a"/>
    <w:rsid w:val="00167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67755"/>
    <w:rPr>
      <w:sz w:val="22"/>
      <w:szCs w:val="22"/>
      <w:lang w:eastAsia="en-US"/>
    </w:rPr>
  </w:style>
  <w:style w:type="paragraph" w:styleId="a7">
    <w:name w:val="Balloon Text"/>
    <w:basedOn w:val="a"/>
    <w:rsid w:val="001677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6775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6775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6775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6775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2023-10-17T05:58:00Z</dcterms:created>
  <dcterms:modified xsi:type="dcterms:W3CDTF">2023-10-17T05:58:00Z</dcterms:modified>
</cp:coreProperties>
</file>