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337A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33"/>
      </w:tblGrid>
      <w:tr w:rsidR="00830C3B" w:rsidRPr="000F2F15" w:rsidTr="008871D2">
        <w:trPr>
          <w:trHeight w:val="697"/>
        </w:trPr>
        <w:tc>
          <w:tcPr>
            <w:tcW w:w="4933" w:type="dxa"/>
          </w:tcPr>
          <w:p w:rsidR="00830C3B" w:rsidRPr="000F2F15" w:rsidRDefault="00DE6383" w:rsidP="00185F48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8871D2" w:rsidRPr="008871D2">
              <w:rPr>
                <w:sz w:val="27"/>
                <w:szCs w:val="27"/>
              </w:rPr>
              <w:t>Арсеняну</w:t>
            </w:r>
            <w:proofErr w:type="spellEnd"/>
            <w:r w:rsidR="008871D2" w:rsidRPr="008871D2">
              <w:rPr>
                <w:sz w:val="27"/>
                <w:szCs w:val="27"/>
              </w:rPr>
              <w:t xml:space="preserve"> А. С.</w:t>
            </w:r>
            <w:r w:rsidR="00EA0C1D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BF0530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BF0530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>В соответствии со статьей 39 Градостроительного кодекса Российской Федерации, решением Совета де</w:t>
      </w:r>
      <w:bookmarkStart w:id="0" w:name="_GoBack"/>
      <w:bookmarkEnd w:id="0"/>
      <w:r w:rsidRPr="000F2F15">
        <w:rPr>
          <w:sz w:val="27"/>
          <w:szCs w:val="27"/>
        </w:rPr>
        <w:t xml:space="preserve">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рекомендаций</w:t>
      </w:r>
      <w:proofErr w:type="gramEnd"/>
      <w:r w:rsidRPr="000F2F15">
        <w:rPr>
          <w:sz w:val="27"/>
          <w:szCs w:val="27"/>
        </w:rPr>
        <w:t xml:space="preserve">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8871D2" w:rsidRDefault="00D25713" w:rsidP="00EA0C1D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proofErr w:type="spellStart"/>
      <w:r w:rsidR="008871D2" w:rsidRPr="008871D2">
        <w:rPr>
          <w:sz w:val="27"/>
          <w:szCs w:val="27"/>
        </w:rPr>
        <w:t>Арсеняну</w:t>
      </w:r>
      <w:proofErr w:type="spellEnd"/>
      <w:r w:rsidR="008871D2" w:rsidRPr="008871D2">
        <w:rPr>
          <w:sz w:val="27"/>
          <w:szCs w:val="27"/>
        </w:rPr>
        <w:t xml:space="preserve"> А. С.</w:t>
      </w:r>
      <w:r w:rsidR="00CB607E" w:rsidRPr="00CB607E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8871D2" w:rsidRPr="008871D2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54:35:073155:14 площадью 352 кв. м с местоположением: установлено относительно ориентира, расположенного в границах участка, ориентир – индивидуальный жилой дом по адресу: </w:t>
      </w:r>
      <w:proofErr w:type="gramStart"/>
      <w:r w:rsidR="008871D2" w:rsidRPr="008871D2">
        <w:rPr>
          <w:sz w:val="27"/>
          <w:szCs w:val="27"/>
        </w:rPr>
        <w:t xml:space="preserve">Российская Федерация, Новосибирская </w:t>
      </w:r>
      <w:r w:rsidR="008871D2">
        <w:rPr>
          <w:sz w:val="27"/>
          <w:szCs w:val="27"/>
        </w:rPr>
        <w:t>область, город Новосибирск, ул. </w:t>
      </w:r>
      <w:proofErr w:type="spellStart"/>
      <w:r w:rsidR="008871D2" w:rsidRPr="008871D2">
        <w:rPr>
          <w:sz w:val="27"/>
          <w:szCs w:val="27"/>
        </w:rPr>
        <w:t>Гурьевская</w:t>
      </w:r>
      <w:proofErr w:type="spellEnd"/>
      <w:r w:rsidR="008871D2" w:rsidRPr="008871D2">
        <w:rPr>
          <w:sz w:val="27"/>
          <w:szCs w:val="27"/>
        </w:rPr>
        <w:t>, 87а (зона объектов дошкольного, начального общего, основного общего и среднего общего образования (ОД-5) – «блокированная жилая застройка (2.3)».</w:t>
      </w:r>
      <w:proofErr w:type="gramEnd"/>
    </w:p>
    <w:p w:rsidR="00FE2272" w:rsidRPr="000F2F15" w:rsidRDefault="00645674" w:rsidP="00EA0C1D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AF" w:rsidRDefault="00E337AF">
      <w:r>
        <w:separator/>
      </w:r>
    </w:p>
  </w:endnote>
  <w:endnote w:type="continuationSeparator" w:id="0">
    <w:p w:rsidR="00E337AF" w:rsidRDefault="00E3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AF" w:rsidRDefault="00E337AF">
      <w:r>
        <w:separator/>
      </w:r>
    </w:p>
  </w:footnote>
  <w:footnote w:type="continuationSeparator" w:id="0">
    <w:p w:rsidR="00E337AF" w:rsidRDefault="00E3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0D2"/>
    <w:rsid w:val="0018566B"/>
    <w:rsid w:val="00185F48"/>
    <w:rsid w:val="00187447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4E18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2879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2415"/>
    <w:rsid w:val="00445337"/>
    <w:rsid w:val="00451BC8"/>
    <w:rsid w:val="00452860"/>
    <w:rsid w:val="004537D2"/>
    <w:rsid w:val="004538B2"/>
    <w:rsid w:val="004607CE"/>
    <w:rsid w:val="0047054F"/>
    <w:rsid w:val="004865E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08C3"/>
    <w:rsid w:val="006A5932"/>
    <w:rsid w:val="006A60FA"/>
    <w:rsid w:val="006E0131"/>
    <w:rsid w:val="006E314F"/>
    <w:rsid w:val="006E54BC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2160A"/>
    <w:rsid w:val="00740725"/>
    <w:rsid w:val="007421C8"/>
    <w:rsid w:val="007472D1"/>
    <w:rsid w:val="007545B8"/>
    <w:rsid w:val="007551DE"/>
    <w:rsid w:val="00764528"/>
    <w:rsid w:val="00764EC5"/>
    <w:rsid w:val="007654A3"/>
    <w:rsid w:val="00792D3D"/>
    <w:rsid w:val="00796A99"/>
    <w:rsid w:val="007A5287"/>
    <w:rsid w:val="007A586E"/>
    <w:rsid w:val="007A6F63"/>
    <w:rsid w:val="007C7393"/>
    <w:rsid w:val="007C7DEC"/>
    <w:rsid w:val="007D5224"/>
    <w:rsid w:val="007D54D3"/>
    <w:rsid w:val="007E0043"/>
    <w:rsid w:val="007E0EB5"/>
    <w:rsid w:val="007F0ED3"/>
    <w:rsid w:val="007F5E78"/>
    <w:rsid w:val="00801927"/>
    <w:rsid w:val="0080242D"/>
    <w:rsid w:val="00805826"/>
    <w:rsid w:val="008151BF"/>
    <w:rsid w:val="00817237"/>
    <w:rsid w:val="00824624"/>
    <w:rsid w:val="00824EBF"/>
    <w:rsid w:val="00826518"/>
    <w:rsid w:val="00827E33"/>
    <w:rsid w:val="00830C3B"/>
    <w:rsid w:val="00830EEA"/>
    <w:rsid w:val="00835F88"/>
    <w:rsid w:val="00856595"/>
    <w:rsid w:val="00860E4A"/>
    <w:rsid w:val="008613EE"/>
    <w:rsid w:val="0086743B"/>
    <w:rsid w:val="00873B99"/>
    <w:rsid w:val="0088600D"/>
    <w:rsid w:val="008871D2"/>
    <w:rsid w:val="008904D7"/>
    <w:rsid w:val="0089141F"/>
    <w:rsid w:val="008A29F3"/>
    <w:rsid w:val="008A44FD"/>
    <w:rsid w:val="008B11DD"/>
    <w:rsid w:val="008B66C3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026A9"/>
    <w:rsid w:val="00914AEC"/>
    <w:rsid w:val="00915DEA"/>
    <w:rsid w:val="00920860"/>
    <w:rsid w:val="00924148"/>
    <w:rsid w:val="00924770"/>
    <w:rsid w:val="00924911"/>
    <w:rsid w:val="009263A7"/>
    <w:rsid w:val="00932143"/>
    <w:rsid w:val="00934183"/>
    <w:rsid w:val="00952F81"/>
    <w:rsid w:val="00960079"/>
    <w:rsid w:val="00965AD3"/>
    <w:rsid w:val="00967664"/>
    <w:rsid w:val="00973FF5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E4ECF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57BDC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E63CE"/>
    <w:rsid w:val="00BF0530"/>
    <w:rsid w:val="00BF352A"/>
    <w:rsid w:val="00BF6F46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B607E"/>
    <w:rsid w:val="00CC32A5"/>
    <w:rsid w:val="00CD24D3"/>
    <w:rsid w:val="00CD56CF"/>
    <w:rsid w:val="00CE198B"/>
    <w:rsid w:val="00CF2EC8"/>
    <w:rsid w:val="00D010FE"/>
    <w:rsid w:val="00D04B6C"/>
    <w:rsid w:val="00D05FAF"/>
    <w:rsid w:val="00D07395"/>
    <w:rsid w:val="00D1221D"/>
    <w:rsid w:val="00D15189"/>
    <w:rsid w:val="00D179E0"/>
    <w:rsid w:val="00D2163A"/>
    <w:rsid w:val="00D23CEB"/>
    <w:rsid w:val="00D2417D"/>
    <w:rsid w:val="00D25713"/>
    <w:rsid w:val="00D47172"/>
    <w:rsid w:val="00D61525"/>
    <w:rsid w:val="00D62161"/>
    <w:rsid w:val="00D62A10"/>
    <w:rsid w:val="00D62C32"/>
    <w:rsid w:val="00D72C9A"/>
    <w:rsid w:val="00D737C9"/>
    <w:rsid w:val="00D76C5E"/>
    <w:rsid w:val="00D77D06"/>
    <w:rsid w:val="00D902A4"/>
    <w:rsid w:val="00D90C0C"/>
    <w:rsid w:val="00D92A75"/>
    <w:rsid w:val="00D93D50"/>
    <w:rsid w:val="00DA2030"/>
    <w:rsid w:val="00DA521B"/>
    <w:rsid w:val="00DA717F"/>
    <w:rsid w:val="00DC05F0"/>
    <w:rsid w:val="00DC3D75"/>
    <w:rsid w:val="00DD247F"/>
    <w:rsid w:val="00DE6383"/>
    <w:rsid w:val="00DE7130"/>
    <w:rsid w:val="00DF57E7"/>
    <w:rsid w:val="00DF7221"/>
    <w:rsid w:val="00E06DBA"/>
    <w:rsid w:val="00E1390F"/>
    <w:rsid w:val="00E14A04"/>
    <w:rsid w:val="00E164F9"/>
    <w:rsid w:val="00E22AAA"/>
    <w:rsid w:val="00E337AF"/>
    <w:rsid w:val="00E47CB9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0C1D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3076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13F93-BDAC-42E6-83BB-16D3EDF7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43</cp:revision>
  <cp:lastPrinted>2020-02-25T03:17:00Z</cp:lastPrinted>
  <dcterms:created xsi:type="dcterms:W3CDTF">2021-06-15T02:55:00Z</dcterms:created>
  <dcterms:modified xsi:type="dcterms:W3CDTF">2022-01-22T09:20:00Z</dcterms:modified>
</cp:coreProperties>
</file>