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CD" w:rsidRDefault="006248FA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248FA" w:rsidRPr="006248FA" w:rsidRDefault="006248FA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6248FA">
        <w:rPr>
          <w:rFonts w:ascii="Times New Roman" w:hAnsi="Times New Roman"/>
          <w:b/>
          <w:sz w:val="28"/>
          <w:szCs w:val="28"/>
          <w:u w:val="single"/>
        </w:rPr>
        <w:t>.1 Березовская М. В.</w:t>
      </w:r>
    </w:p>
    <w:p w:rsidR="001338CD" w:rsidRDefault="006248F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248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248FA">
        <w:rPr>
          <w:rFonts w:ascii="Times New Roman" w:hAnsi="Times New Roman"/>
          <w:b/>
          <w:sz w:val="24"/>
          <w:szCs w:val="24"/>
        </w:rPr>
        <w:t>:</w:t>
      </w:r>
    </w:p>
    <w:p w:rsidR="001338CD" w:rsidRDefault="006248FA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C32BC9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Ольховская, дом 14;</w:t>
      </w:r>
      <w:proofErr w:type="gramEnd"/>
    </w:p>
    <w:p w:rsidR="001338CD" w:rsidRDefault="006248F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54:35:052205:8;</w:t>
      </w:r>
    </w:p>
    <w:p w:rsidR="001338CD" w:rsidRDefault="006248F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413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1338CD" w:rsidRDefault="006248F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1197</w:t>
      </w:r>
    </w:p>
    <w:p w:rsidR="001338CD" w:rsidRDefault="006248F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1338CD" w:rsidRDefault="006248F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248FA">
        <w:rPr>
          <w:rFonts w:ascii="Times New Roman" w:hAnsi="Times New Roman"/>
          <w:b/>
          <w:sz w:val="24"/>
          <w:szCs w:val="24"/>
        </w:rPr>
        <w:t xml:space="preserve">: </w:t>
      </w:r>
      <w:r w:rsidRPr="006248FA">
        <w:rPr>
          <w:rFonts w:ascii="Times New Roman" w:hAnsi="Times New Roman"/>
          <w:sz w:val="24"/>
          <w:szCs w:val="24"/>
        </w:rPr>
        <w:t xml:space="preserve"> </w:t>
      </w:r>
      <w:r w:rsidRPr="006248FA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</w:t>
      </w:r>
      <w:r w:rsidRPr="006248FA">
        <w:rPr>
          <w:rFonts w:ascii="Times New Roman" w:hAnsi="Times New Roman"/>
          <w:b/>
          <w:i/>
          <w:sz w:val="24"/>
          <w:szCs w:val="24"/>
        </w:rPr>
        <w:t>»</w:t>
      </w:r>
    </w:p>
    <w:p w:rsidR="001338CD" w:rsidRPr="006248FA" w:rsidRDefault="006248F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248F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реконструкция жилого дома</w:t>
      </w:r>
    </w:p>
    <w:p w:rsidR="001338CD" w:rsidRPr="006248FA" w:rsidRDefault="001338C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1338CD" w:rsidTr="001338CD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8CD" w:rsidRDefault="006248F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38CD" w:rsidRDefault="006248F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1338CD" w:rsidSect="001338C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8CD" w:rsidRDefault="001338CD" w:rsidP="001338CD">
      <w:pPr>
        <w:spacing w:after="0" w:line="240" w:lineRule="auto"/>
      </w:pPr>
      <w:r>
        <w:separator/>
      </w:r>
    </w:p>
  </w:endnote>
  <w:endnote w:type="continuationSeparator" w:id="0">
    <w:p w:rsidR="001338CD" w:rsidRDefault="001338CD" w:rsidP="0013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8CD" w:rsidRDefault="006248FA" w:rsidP="001338CD">
      <w:pPr>
        <w:spacing w:after="0" w:line="240" w:lineRule="auto"/>
      </w:pPr>
      <w:r w:rsidRPr="001338CD">
        <w:rPr>
          <w:color w:val="000000"/>
        </w:rPr>
        <w:separator/>
      </w:r>
    </w:p>
  </w:footnote>
  <w:footnote w:type="continuationSeparator" w:id="0">
    <w:p w:rsidR="001338CD" w:rsidRDefault="001338CD" w:rsidP="0013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8CD" w:rsidRDefault="001338C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248FA" w:rsidRDefault="006248FA" w:rsidP="006248F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02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21</w:t>
    </w:r>
    <w:r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03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8CD"/>
    <w:rsid w:val="001338CD"/>
    <w:rsid w:val="0062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38C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38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338CD"/>
    <w:rPr>
      <w:sz w:val="22"/>
      <w:szCs w:val="22"/>
      <w:lang w:eastAsia="en-US"/>
    </w:rPr>
  </w:style>
  <w:style w:type="paragraph" w:styleId="a5">
    <w:name w:val="footer"/>
    <w:basedOn w:val="a"/>
    <w:rsid w:val="001338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338CD"/>
    <w:rPr>
      <w:sz w:val="22"/>
      <w:szCs w:val="22"/>
      <w:lang w:eastAsia="en-US"/>
    </w:rPr>
  </w:style>
  <w:style w:type="paragraph" w:styleId="a7">
    <w:name w:val="Balloon Text"/>
    <w:basedOn w:val="a"/>
    <w:rsid w:val="00133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338C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338C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338C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338C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2</cp:revision>
  <dcterms:created xsi:type="dcterms:W3CDTF">2021-01-26T09:10:00Z</dcterms:created>
  <dcterms:modified xsi:type="dcterms:W3CDTF">2021-01-26T09:10:00Z</dcterms:modified>
</cp:coreProperties>
</file>