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426B2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337"/>
      </w:tblGrid>
      <w:tr w:rsidR="00830C3B" w:rsidRPr="008A29F3" w:rsidTr="00A82BB8">
        <w:tc>
          <w:tcPr>
            <w:tcW w:w="7337" w:type="dxa"/>
          </w:tcPr>
          <w:p w:rsidR="00830C3B" w:rsidRPr="008A29F3" w:rsidRDefault="00DE6383" w:rsidP="00473275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707F13">
              <w:t xml:space="preserve"> </w:t>
            </w:r>
            <w:r w:rsidR="00473275" w:rsidRPr="00473275">
              <w:t>Березовской М. В.</w:t>
            </w:r>
            <w:r w:rsidR="00473275"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01392E" w:rsidRPr="007B0A0B"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473275">
        <w:t>___.___.2021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473275">
        <w:t>21</w:t>
      </w:r>
      <w:r w:rsidRPr="008A29F3">
        <w:t>, руководствуясь Уставом города Новосибирска, ПОСТАНОВЛЯЮ:</w:t>
      </w:r>
    </w:p>
    <w:p w:rsidR="00473275" w:rsidRPr="00480E79" w:rsidRDefault="008151BF" w:rsidP="00473275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EB4098" w:rsidRPr="008A29F3">
        <w:rPr>
          <w:color w:val="000000" w:themeColor="text1"/>
        </w:rPr>
        <w:t xml:space="preserve"> </w:t>
      </w:r>
      <w:r w:rsidR="00473275" w:rsidRPr="00A708EE">
        <w:t xml:space="preserve">Березовской М. В. </w:t>
      </w:r>
      <w:r w:rsidR="000212A7">
        <w:t xml:space="preserve">разрешение </w:t>
      </w:r>
      <w:r w:rsidR="00473275" w:rsidRPr="00A708EE">
        <w:t>на условно разрешенный вид использования земельного участка с кадастровым номером 54:35:052205:8 площадью 413 кв. м с местополож</w:t>
      </w:r>
      <w:r w:rsidR="00473275" w:rsidRPr="00A708EE">
        <w:t>е</w:t>
      </w:r>
      <w:r w:rsidR="00473275" w:rsidRPr="00A708EE">
        <w:t>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</w:t>
      </w:r>
      <w:r w:rsidR="00473275" w:rsidRPr="00A708EE">
        <w:t>и</w:t>
      </w:r>
      <w:r w:rsidR="00473275" w:rsidRPr="00A708EE">
        <w:t xml:space="preserve">бирская область, город Новосибирск, ул. Ольховская, 14 и объекта капитального строительства (зона застройки жилыми домами смешанной этажности (Ж-1), </w:t>
      </w:r>
      <w:proofErr w:type="spellStart"/>
      <w:r w:rsidR="00473275" w:rsidRPr="00A708EE">
        <w:t>подзона</w:t>
      </w:r>
      <w:proofErr w:type="spellEnd"/>
      <w:r w:rsidR="00473275" w:rsidRPr="00A708EE">
        <w:t xml:space="preserve"> застройки жилыми домами смешанной этажности различной плотн</w:t>
      </w:r>
      <w:r w:rsidR="00473275" w:rsidRPr="00A708EE">
        <w:t>о</w:t>
      </w:r>
      <w:r w:rsidR="00473275" w:rsidRPr="00A708EE">
        <w:t>сти застройки (Ж-1.1)) – «для индивидуального жилищного строительства (2.1) – индивидуальные жилые дома».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разместить постановление на официальном сайте города Новосибирска </w:t>
      </w:r>
      <w:proofErr w:type="gramStart"/>
      <w:r w:rsidR="00FE2272" w:rsidRPr="008A29F3">
        <w:t>в</w:t>
      </w:r>
      <w:proofErr w:type="gramEnd"/>
      <w:r w:rsidR="00FE2272" w:rsidRPr="008A29F3">
        <w:t xml:space="preserve">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7426B2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473275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212A7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3A90"/>
    <w:rsid w:val="00174F16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73275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31F2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07F13"/>
    <w:rsid w:val="0071010E"/>
    <w:rsid w:val="0071198A"/>
    <w:rsid w:val="007127BC"/>
    <w:rsid w:val="00721267"/>
    <w:rsid w:val="00740725"/>
    <w:rsid w:val="007421C8"/>
    <w:rsid w:val="007426B2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A4C87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322CC-7423-4891-8576-4E3912AF3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14</TotalTime>
  <Pages>1</Pages>
  <Words>229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fkahramanov</cp:lastModifiedBy>
  <cp:revision>8</cp:revision>
  <cp:lastPrinted>2020-02-25T03:17:00Z</cp:lastPrinted>
  <dcterms:created xsi:type="dcterms:W3CDTF">2020-11-02T10:17:00Z</dcterms:created>
  <dcterms:modified xsi:type="dcterms:W3CDTF">2021-01-29T03:50:00Z</dcterms:modified>
</cp:coreProperties>
</file>