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A23D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424C1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796171" w:rsidRPr="00796171">
              <w:t>Никулину М. В., Никулиной О. В., Никулину И. М., Никулиной Е. М.</w:t>
            </w:r>
            <w:r w:rsidR="00A92CCC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AA23D5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796171" w:rsidRDefault="008151BF" w:rsidP="003D7252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796171" w:rsidRPr="00796171">
        <w:t>Никулину М. В., Никулиной О. В., Никулину И. М., Никулиной Е. М.</w:t>
      </w:r>
      <w:r w:rsidR="001308C5">
        <w:t xml:space="preserve"> </w:t>
      </w:r>
      <w:r w:rsidR="00A92CCC">
        <w:t xml:space="preserve">разрешение </w:t>
      </w:r>
      <w:r w:rsidR="00796171" w:rsidRPr="00796171">
        <w:t xml:space="preserve">на условно разрешенный вид использования земельного участка с кадастровым номером 54:35:073160:107 площадью 311 кв. м по адресу: Российская Федерация, Новосибирская область, город Новосибирск, ул. Тургенева, 162а, и объекта капитального строительства (зона застройки жилыми домами смешанной этажности (Ж-1), </w:t>
      </w:r>
      <w:proofErr w:type="spellStart"/>
      <w:r w:rsidR="00796171" w:rsidRPr="00796171">
        <w:t>подзона</w:t>
      </w:r>
      <w:proofErr w:type="spellEnd"/>
      <w:r w:rsidR="00796171" w:rsidRPr="00796171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4C1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08C5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171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3BBA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23D5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BE0C7-C754-4748-8315-197D8857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25</TotalTime>
  <Pages>1</Pages>
  <Words>234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16</cp:revision>
  <cp:lastPrinted>2020-02-25T03:17:00Z</cp:lastPrinted>
  <dcterms:created xsi:type="dcterms:W3CDTF">2020-11-02T10:17:00Z</dcterms:created>
  <dcterms:modified xsi:type="dcterms:W3CDTF">2021-05-03T07:59:00Z</dcterms:modified>
</cp:coreProperties>
</file>