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2F6FE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327887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327887" w:rsidRPr="00327887">
              <w:t xml:space="preserve">Зайцевой Т. И., Савиной Г. Н.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FC1FA9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FC1FA9">
        <w:t>21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3D7252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327887" w:rsidRPr="00B37883">
        <w:t xml:space="preserve">Зайцевой Т. И., Савиной Г. Н. </w:t>
      </w:r>
      <w:r w:rsidR="0016656C">
        <w:t xml:space="preserve">разрешение </w:t>
      </w:r>
      <w:r w:rsidR="00327887" w:rsidRPr="00327887">
        <w:t>на условно разрешенный вид использования земельного участка с кадастровым номером 54:35:033200:5 площадью 934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Катодная, 7, и объекта капитального строительства (зона застройки жилыми домами смешанной этажности (Ж-1), подзона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2F6FE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504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6FE6"/>
    <w:rsid w:val="003033D7"/>
    <w:rsid w:val="00306E23"/>
    <w:rsid w:val="00306FAD"/>
    <w:rsid w:val="00317B54"/>
    <w:rsid w:val="00320D57"/>
    <w:rsid w:val="003218F6"/>
    <w:rsid w:val="00327887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1FA9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343A7-B9B9-4D29-B493-0CE0CCDB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11</TotalTime>
  <Pages>1</Pages>
  <Words>235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9</cp:revision>
  <cp:lastPrinted>2020-02-25T03:17:00Z</cp:lastPrinted>
  <dcterms:created xsi:type="dcterms:W3CDTF">2020-11-02T10:17:00Z</dcterms:created>
  <dcterms:modified xsi:type="dcterms:W3CDTF">2021-03-02T02:58:00Z</dcterms:modified>
</cp:coreProperties>
</file>