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9324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4D5C35" w:rsidRPr="004D5C35">
              <w:rPr>
                <w:sz w:val="27"/>
                <w:szCs w:val="27"/>
              </w:rPr>
              <w:t>Морозовой О. М.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072FDB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C072CA" w:rsidRDefault="00D25713" w:rsidP="00386E87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4D5C35" w:rsidRPr="004D5C35">
        <w:rPr>
          <w:sz w:val="27"/>
          <w:szCs w:val="27"/>
        </w:rPr>
        <w:t>Морозовой О. М.</w:t>
      </w:r>
      <w:r w:rsidR="00180F8F">
        <w:rPr>
          <w:sz w:val="27"/>
          <w:szCs w:val="27"/>
        </w:rPr>
        <w:t xml:space="preserve"> </w:t>
      </w:r>
      <w:r w:rsidR="00386E87">
        <w:rPr>
          <w:sz w:val="27"/>
          <w:szCs w:val="27"/>
        </w:rPr>
        <w:t>разрешение</w:t>
      </w:r>
      <w:r w:rsidR="00EA25D3" w:rsidRPr="00EF3B7D">
        <w:rPr>
          <w:sz w:val="27"/>
          <w:szCs w:val="27"/>
        </w:rPr>
        <w:t xml:space="preserve"> </w:t>
      </w:r>
      <w:r w:rsidR="004D5C35" w:rsidRPr="004D5C35">
        <w:rPr>
          <w:sz w:val="27"/>
          <w:szCs w:val="27"/>
        </w:rPr>
        <w:t>на условно разрешенный вид использования земельного участка с кадастровым номером 54:35:072210:113 площадью 640 кв. м. с местоположением: установлено относительно ориентира, расположенного в границах участка, ориентир – ОНТ «Ветеран-1», квартал Х, участок № 62 по адресу: Российская Федерация, Новосибирская область, город Новосибирск, район Октябрьский, и объекта капитального строительства (зона улично-дорожной сети (ИТ-3)) – «ведение садоводства (13.2) – жилые дома»</w:t>
      </w:r>
      <w:r w:rsidR="00C072CA" w:rsidRPr="00C072CA">
        <w:rPr>
          <w:sz w:val="27"/>
          <w:szCs w:val="27"/>
        </w:rPr>
        <w:t>.</w:t>
      </w:r>
    </w:p>
    <w:p w:rsidR="00FE2272" w:rsidRPr="00E70A0A" w:rsidRDefault="00645674" w:rsidP="00386E87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9324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41B6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D5C35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8725F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9324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1C90E-A750-411A-87BC-6329B309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89</TotalTime>
  <Pages>1</Pages>
  <Words>216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45</cp:revision>
  <cp:lastPrinted>2020-02-25T03:17:00Z</cp:lastPrinted>
  <dcterms:created xsi:type="dcterms:W3CDTF">2021-06-15T02:55:00Z</dcterms:created>
  <dcterms:modified xsi:type="dcterms:W3CDTF">2022-11-07T08:10:00Z</dcterms:modified>
</cp:coreProperties>
</file>