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15" w:rsidRDefault="004B6AB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B5C15" w:rsidRDefault="004B6AB9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Карпов Виталий Викторович</w:t>
      </w:r>
    </w:p>
    <w:p w:rsidR="004B5C15" w:rsidRDefault="004B6A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B5C15" w:rsidRDefault="004B6A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Ленинский район, ул. 2-я Карпинского, 4</w:t>
      </w:r>
      <w:proofErr w:type="gramStart"/>
      <w:r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4B5C15" w:rsidRDefault="004B6A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54:35:063960:5;</w:t>
      </w:r>
    </w:p>
    <w:p w:rsidR="004B5C15" w:rsidRDefault="004B6A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площадь- 431 кв.м.;</w:t>
      </w:r>
    </w:p>
    <w:p w:rsidR="004B5C15" w:rsidRDefault="004B6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474</w:t>
      </w:r>
    </w:p>
    <w:p w:rsidR="004B5C15" w:rsidRDefault="004B6AB9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4B5C15" w:rsidRDefault="004B6A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4B5C15" w:rsidRDefault="004B6AB9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</w:t>
      </w:r>
      <w:r>
        <w:rPr>
          <w:rFonts w:ascii="Times New Roman" w:hAnsi="Times New Roman"/>
          <w:i/>
          <w:sz w:val="24"/>
          <w:szCs w:val="24"/>
        </w:rPr>
        <w:t xml:space="preserve">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4B5C15" w:rsidRDefault="004B6A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жилого дома с надстройкой в</w:t>
      </w:r>
      <w:r>
        <w:rPr>
          <w:rFonts w:ascii="Times New Roman" w:hAnsi="Times New Roman"/>
          <w:sz w:val="24"/>
          <w:szCs w:val="24"/>
        </w:rPr>
        <w:t>торого этажа                                    (площадь застройки 85 кв. м)</w:t>
      </w:r>
    </w:p>
    <w:p w:rsidR="004B5C15" w:rsidRDefault="004B5C15">
      <w:pPr>
        <w:spacing w:before="120" w:after="0"/>
      </w:pPr>
    </w:p>
    <w:p w:rsidR="004B5C15" w:rsidRDefault="004B6AB9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1" cy="4550603"/>
            <wp:effectExtent l="0" t="0" r="0" b="0"/>
            <wp:docPr id="1" name="Рисунок 1" descr="C:\Users\isharkova\Desktop\ОО 18 апрель\СХЕМЫ\Безымянный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550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B5C15" w:rsidSect="004B5C1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15" w:rsidRDefault="004B5C15" w:rsidP="004B5C15">
      <w:pPr>
        <w:spacing w:after="0" w:line="240" w:lineRule="auto"/>
      </w:pPr>
      <w:r>
        <w:separator/>
      </w:r>
    </w:p>
  </w:endnote>
  <w:endnote w:type="continuationSeparator" w:id="0">
    <w:p w:rsidR="004B5C15" w:rsidRDefault="004B5C15" w:rsidP="004B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15" w:rsidRDefault="004B6AB9" w:rsidP="004B5C15">
      <w:pPr>
        <w:spacing w:after="0" w:line="240" w:lineRule="auto"/>
      </w:pPr>
      <w:r w:rsidRPr="004B5C15">
        <w:rPr>
          <w:color w:val="000000"/>
        </w:rPr>
        <w:separator/>
      </w:r>
    </w:p>
  </w:footnote>
  <w:footnote w:type="continuationSeparator" w:id="0">
    <w:p w:rsidR="004B5C15" w:rsidRDefault="004B5C15" w:rsidP="004B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15" w:rsidRDefault="004B5C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5C15" w:rsidRDefault="004B5C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C15"/>
    <w:rsid w:val="004B5C15"/>
    <w:rsid w:val="004B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C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B5C15"/>
    <w:rPr>
      <w:sz w:val="22"/>
      <w:szCs w:val="22"/>
      <w:lang w:eastAsia="en-US"/>
    </w:rPr>
  </w:style>
  <w:style w:type="paragraph" w:styleId="a5">
    <w:name w:val="footer"/>
    <w:basedOn w:val="a"/>
    <w:rsid w:val="004B5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B5C15"/>
    <w:rPr>
      <w:sz w:val="22"/>
      <w:szCs w:val="22"/>
      <w:lang w:eastAsia="en-US"/>
    </w:rPr>
  </w:style>
  <w:style w:type="paragraph" w:styleId="a7">
    <w:name w:val="Balloon Text"/>
    <w:basedOn w:val="a"/>
    <w:rsid w:val="004B5C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B5C1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B5C1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B5C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5C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4B5C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2019-04-25T07:55:00Z</dcterms:created>
  <dcterms:modified xsi:type="dcterms:W3CDTF">2019-04-25T07:55:00Z</dcterms:modified>
</cp:coreProperties>
</file>