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EF2F4B">
        <w:rPr>
          <w:spacing w:val="1"/>
          <w:sz w:val="27"/>
          <w:szCs w:val="27"/>
        </w:rPr>
        <w:t>и объекта капитального строительства</w:t>
      </w:r>
      <w:r w:rsidR="00C02993" w:rsidRPr="00C02993">
        <w:rPr>
          <w:spacing w:val="1"/>
          <w:sz w:val="27"/>
          <w:szCs w:val="27"/>
        </w:rPr>
        <w:t xml:space="preserve"> </w:t>
      </w:r>
      <w:r w:rsidR="00EF2F4B" w:rsidRPr="00EF2F4B">
        <w:rPr>
          <w:spacing w:val="1"/>
          <w:sz w:val="27"/>
          <w:szCs w:val="27"/>
        </w:rPr>
        <w:t xml:space="preserve">Карпову В. В. </w:t>
      </w:r>
      <w:r w:rsidR="00EF2F4B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EF2F4B" w:rsidRPr="00EF2F4B">
        <w:rPr>
          <w:sz w:val="27"/>
          <w:szCs w:val="27"/>
        </w:rPr>
        <w:t>Карпову В. В. на условно разрешенный вид использования земельного учас</w:t>
      </w:r>
      <w:r w:rsidR="00EF2F4B" w:rsidRPr="00EF2F4B">
        <w:rPr>
          <w:sz w:val="27"/>
          <w:szCs w:val="27"/>
        </w:rPr>
        <w:t>т</w:t>
      </w:r>
      <w:r w:rsidR="00EF2F4B" w:rsidRPr="00EF2F4B">
        <w:rPr>
          <w:sz w:val="27"/>
          <w:szCs w:val="27"/>
        </w:rPr>
        <w:t>ка с кадастровым номером 54:35:063960:5 площадью 431 кв. м, расположенного по адресу (местоположение): Российская Федерация, Новосибирская область, город Н</w:t>
      </w:r>
      <w:r w:rsidR="00EF2F4B" w:rsidRPr="00EF2F4B">
        <w:rPr>
          <w:sz w:val="27"/>
          <w:szCs w:val="27"/>
        </w:rPr>
        <w:t>о</w:t>
      </w:r>
      <w:r w:rsidR="00EF2F4B" w:rsidRPr="00EF2F4B">
        <w:rPr>
          <w:sz w:val="27"/>
          <w:szCs w:val="27"/>
        </w:rPr>
        <w:t xml:space="preserve">восибирск, ул. 2-я Карпинского, 4, и объекта капитального строительства (зона застройки жилыми домами смешанной этажности (Ж-1), </w:t>
      </w:r>
      <w:proofErr w:type="spellStart"/>
      <w:r w:rsidR="00EF2F4B" w:rsidRPr="00EF2F4B">
        <w:rPr>
          <w:sz w:val="27"/>
          <w:szCs w:val="27"/>
        </w:rPr>
        <w:t>подзона</w:t>
      </w:r>
      <w:proofErr w:type="spellEnd"/>
      <w:r w:rsidR="00EF2F4B" w:rsidRPr="00EF2F4B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 – «для и</w:t>
      </w:r>
      <w:r w:rsidR="00EF2F4B" w:rsidRPr="00EF2F4B">
        <w:rPr>
          <w:sz w:val="27"/>
          <w:szCs w:val="27"/>
        </w:rPr>
        <w:t>н</w:t>
      </w:r>
      <w:r w:rsidR="00EF2F4B" w:rsidRPr="00EF2F4B">
        <w:rPr>
          <w:sz w:val="27"/>
          <w:szCs w:val="27"/>
        </w:rPr>
        <w:t>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EF2F4B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EF2F4B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</w:t>
      </w:r>
      <w:r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Pr="00EF2F4B">
        <w:rPr>
          <w:i/>
          <w:spacing w:val="1"/>
          <w:sz w:val="27"/>
          <w:szCs w:val="27"/>
        </w:rPr>
        <w:t>на основании части 11.1 статьи 39 Градостро</w:t>
      </w:r>
      <w:r w:rsidRPr="00EF2F4B">
        <w:rPr>
          <w:i/>
          <w:spacing w:val="1"/>
          <w:sz w:val="27"/>
          <w:szCs w:val="27"/>
        </w:rPr>
        <w:t>и</w:t>
      </w:r>
      <w:r w:rsidRPr="00EF2F4B">
        <w:rPr>
          <w:i/>
          <w:spacing w:val="1"/>
          <w:sz w:val="27"/>
          <w:szCs w:val="27"/>
        </w:rPr>
        <w:t>тельного кодекса Российской Федерации</w:t>
      </w:r>
      <w:r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0823AA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EF2F4B" w:rsidRPr="00EF2F4B">
        <w:rPr>
          <w:sz w:val="27"/>
          <w:szCs w:val="27"/>
        </w:rPr>
        <w:t>Карпову В. В. на условно разр</w:t>
      </w:r>
      <w:r w:rsidR="00EF2F4B" w:rsidRPr="00EF2F4B">
        <w:rPr>
          <w:sz w:val="27"/>
          <w:szCs w:val="27"/>
        </w:rPr>
        <w:t>е</w:t>
      </w:r>
      <w:r w:rsidR="00EF2F4B" w:rsidRPr="00EF2F4B">
        <w:rPr>
          <w:sz w:val="27"/>
          <w:szCs w:val="27"/>
        </w:rPr>
        <w:t>шенный вид использования земельного участка с кадастровым номером 54:35:063960:5 площадью 431 кв. м, расположенного по адресу (местоположение): Российская Федерация, Новосибирская область, город Новосибирск, ул. 2-я Карпи</w:t>
      </w:r>
      <w:r w:rsidR="00EF2F4B" w:rsidRPr="00EF2F4B">
        <w:rPr>
          <w:sz w:val="27"/>
          <w:szCs w:val="27"/>
        </w:rPr>
        <w:t>н</w:t>
      </w:r>
      <w:r w:rsidR="00EF2F4B" w:rsidRPr="00EF2F4B">
        <w:rPr>
          <w:sz w:val="27"/>
          <w:szCs w:val="27"/>
        </w:rPr>
        <w:t xml:space="preserve">ского, 4, и объекта капитального строительства (зона застройки жилыми домами смешанной этажности (Ж-1), </w:t>
      </w:r>
      <w:proofErr w:type="spellStart"/>
      <w:r w:rsidR="00EF2F4B" w:rsidRPr="00EF2F4B">
        <w:rPr>
          <w:sz w:val="27"/>
          <w:szCs w:val="27"/>
        </w:rPr>
        <w:t>подзона</w:t>
      </w:r>
      <w:proofErr w:type="spellEnd"/>
      <w:r w:rsidR="00EF2F4B" w:rsidRPr="00EF2F4B">
        <w:rPr>
          <w:sz w:val="27"/>
          <w:szCs w:val="27"/>
        </w:rPr>
        <w:t xml:space="preserve"> застройки жилыми домами смешанной эта</w:t>
      </w:r>
      <w:r w:rsidR="00EF2F4B" w:rsidRPr="00EF2F4B">
        <w:rPr>
          <w:sz w:val="27"/>
          <w:szCs w:val="27"/>
        </w:rPr>
        <w:t>ж</w:t>
      </w:r>
      <w:r w:rsidR="00EF2F4B" w:rsidRPr="00EF2F4B">
        <w:rPr>
          <w:sz w:val="27"/>
          <w:szCs w:val="27"/>
        </w:rPr>
        <w:t>ности пониженной плотности застройки (Ж-1.5)) – «для индивидуального жилищного строительства (2.</w:t>
      </w:r>
      <w:r w:rsidR="00EF2F4B">
        <w:rPr>
          <w:sz w:val="27"/>
          <w:szCs w:val="27"/>
        </w:rPr>
        <w:t xml:space="preserve">1) - индивидуальные жилые дома» </w:t>
      </w:r>
      <w:r w:rsidR="00EF2F4B" w:rsidRPr="00EF2F4B">
        <w:rPr>
          <w:sz w:val="27"/>
          <w:szCs w:val="27"/>
        </w:rPr>
        <w:t>на основании ча</w:t>
      </w:r>
      <w:r w:rsidR="00EF2F4B" w:rsidRPr="00EF2F4B">
        <w:rPr>
          <w:sz w:val="27"/>
          <w:szCs w:val="27"/>
        </w:rPr>
        <w:t>с</w:t>
      </w:r>
      <w:r w:rsidR="00EF2F4B" w:rsidRPr="00EF2F4B">
        <w:rPr>
          <w:sz w:val="27"/>
          <w:szCs w:val="27"/>
        </w:rPr>
        <w:t>ти</w:t>
      </w:r>
      <w:r w:rsidR="00EF2F4B">
        <w:rPr>
          <w:sz w:val="27"/>
          <w:szCs w:val="27"/>
        </w:rPr>
        <w:t> </w:t>
      </w:r>
      <w:r w:rsidR="00EF2F4B" w:rsidRPr="00EF2F4B">
        <w:rPr>
          <w:sz w:val="27"/>
          <w:szCs w:val="27"/>
        </w:rPr>
        <w:t>11.1 статьи 39 Градостроительного кодекса Российской Федерации</w:t>
      </w:r>
      <w:r w:rsidR="00EF2F4B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07" w:rsidRDefault="00AB4107" w:rsidP="00AA2F13">
      <w:r>
        <w:separator/>
      </w:r>
    </w:p>
  </w:endnote>
  <w:endnote w:type="continuationSeparator" w:id="0">
    <w:p w:rsidR="00AB4107" w:rsidRDefault="00AB410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07" w:rsidRDefault="00AB4107" w:rsidP="00AA2F13">
      <w:r>
        <w:separator/>
      </w:r>
    </w:p>
  </w:footnote>
  <w:footnote w:type="continuationSeparator" w:id="0">
    <w:p w:rsidR="00AB4107" w:rsidRDefault="00AB410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177F2">
    <w:pPr>
      <w:pStyle w:val="a8"/>
      <w:jc w:val="center"/>
    </w:pPr>
    <w:fldSimple w:instr=" PAGE   \* MERGEFORMAT ">
      <w:r w:rsidR="00EF2F4B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3981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177F2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4107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F2F4B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9D3320-5606-495C-934B-2B8D1F3A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2018-10-29T07:32:00Z</cp:lastPrinted>
  <dcterms:created xsi:type="dcterms:W3CDTF">2019-05-14T04:49:00Z</dcterms:created>
  <dcterms:modified xsi:type="dcterms:W3CDTF">2019-05-14T04:49:00Z</dcterms:modified>
</cp:coreProperties>
</file>