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B38E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3E1550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3E1550">
              <w:t xml:space="preserve"> </w:t>
            </w:r>
            <w:proofErr w:type="spellStart"/>
            <w:r w:rsidR="003E1550">
              <w:t>Шлосберг</w:t>
            </w:r>
            <w:proofErr w:type="spellEnd"/>
            <w:r w:rsidR="003E1550">
              <w:t xml:space="preserve"> М. В</w:t>
            </w:r>
            <w:r w:rsidR="00BA7959" w:rsidRPr="00BA7959">
              <w:t>.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3D7252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3E1550" w:rsidRPr="00A478EE">
        <w:t>Шлосберг</w:t>
      </w:r>
      <w:proofErr w:type="spellEnd"/>
      <w:r w:rsidR="003E1550" w:rsidRPr="00A478EE">
        <w:t xml:space="preserve"> М. В. </w:t>
      </w:r>
      <w:r w:rsidR="00F176FA">
        <w:t xml:space="preserve">разрешение </w:t>
      </w:r>
      <w:r w:rsidR="003E1550" w:rsidRPr="00A478EE">
        <w:t xml:space="preserve">на условно разрешенный вид использования земельного участка с кадастровым номером </w:t>
      </w:r>
      <w:r w:rsidR="00F176FA">
        <w:t xml:space="preserve">54:35:091895:1583 площадью 8609 </w:t>
      </w:r>
      <w:r w:rsidR="003E1550" w:rsidRPr="00A478EE">
        <w:t>кв. м по адресу: Российская Федерация, Новосибирская область, город Новосибирск, ул</w:t>
      </w:r>
      <w:r w:rsidR="003E1550" w:rsidRPr="00A478EE">
        <w:rPr>
          <w:shd w:val="clear" w:color="auto" w:fill="FFFFFF"/>
        </w:rPr>
        <w:t>.</w:t>
      </w:r>
      <w:r w:rsidR="00F176FA">
        <w:rPr>
          <w:shd w:val="clear" w:color="auto" w:fill="FFFFFF"/>
        </w:rPr>
        <w:t xml:space="preserve"> </w:t>
      </w:r>
      <w:proofErr w:type="spellStart"/>
      <w:r w:rsidR="003E1550" w:rsidRPr="00A478EE">
        <w:rPr>
          <w:shd w:val="clear" w:color="auto" w:fill="FFFFFF"/>
        </w:rPr>
        <w:t>Гидромонтажная</w:t>
      </w:r>
      <w:proofErr w:type="spellEnd"/>
      <w:r w:rsidR="003E1550" w:rsidRPr="00A478EE">
        <w:rPr>
          <w:shd w:val="clear" w:color="auto" w:fill="FFFFFF"/>
        </w:rPr>
        <w:t>, 53</w:t>
      </w:r>
      <w:r w:rsidR="003E1550"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="003E1550" w:rsidRPr="00A478EE">
        <w:t>подзона</w:t>
      </w:r>
      <w:proofErr w:type="spellEnd"/>
      <w:r w:rsidR="003E1550" w:rsidRPr="00A478EE">
        <w:t xml:space="preserve"> застройки жилыми домами смешанной этажности различной плотности застройки (Ж-1.1)) – «деловое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деятельности)», «банковская и страховая деятельность (4.5) – объекты для размещения организаций, оказывающих банковские и страховые услуги».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B38E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E1550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B38EB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18DE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176FA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E9E4-A9A1-474B-8B6A-58BEBF9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6</TotalTime>
  <Pages>1</Pages>
  <Words>264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7</cp:revision>
  <cp:lastPrinted>2020-02-25T03:17:00Z</cp:lastPrinted>
  <dcterms:created xsi:type="dcterms:W3CDTF">2020-11-02T10:17:00Z</dcterms:created>
  <dcterms:modified xsi:type="dcterms:W3CDTF">2020-12-22T03:45:00Z</dcterms:modified>
</cp:coreProperties>
</file>