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00" w:rsidRDefault="00FE439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72600" w:rsidRDefault="00FE4399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Корховой Евгений Валерьевич</w:t>
      </w:r>
    </w:p>
    <w:p w:rsidR="00072600" w:rsidRDefault="00FE439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72600" w:rsidRDefault="00FE43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72600" w:rsidRDefault="00FE43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54:35:033715:1623;</w:t>
      </w:r>
    </w:p>
    <w:p w:rsidR="00072600" w:rsidRDefault="00FE43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1205 кв.м.;</w:t>
      </w:r>
    </w:p>
    <w:p w:rsidR="00072600" w:rsidRDefault="00FE4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8121</w:t>
      </w:r>
    </w:p>
    <w:p w:rsidR="00072600" w:rsidRDefault="00FE4399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072600" w:rsidRDefault="00FE4399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072600" w:rsidRDefault="00072600">
      <w:pPr>
        <w:spacing w:after="0" w:line="240" w:lineRule="auto"/>
      </w:pPr>
    </w:p>
    <w:p w:rsidR="00072600" w:rsidRDefault="00FE4399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</w:t>
      </w:r>
      <w:r>
        <w:rPr>
          <w:rFonts w:ascii="Times New Roman" w:hAnsi="Times New Roman"/>
          <w:i/>
          <w:sz w:val="24"/>
          <w:szCs w:val="24"/>
        </w:rPr>
        <w:t xml:space="preserve">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«магазины (4.4) - объекты для продажи товаров, торговая площадь которых составляет до 5000 кв. метров».</w:t>
      </w:r>
    </w:p>
    <w:p w:rsidR="00072600" w:rsidRDefault="00FE43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>
        <w:rPr>
          <w:rFonts w:ascii="Times New Roman" w:hAnsi="Times New Roman"/>
          <w:sz w:val="24"/>
          <w:szCs w:val="24"/>
        </w:rPr>
        <w:t xml:space="preserve"> строительство 2-х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>. магазина непродовольственных товаров (площадь застройки 1205 кв. м)</w:t>
      </w:r>
    </w:p>
    <w:p w:rsidR="00072600" w:rsidRDefault="0007260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72600" w:rsidTr="0007260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00" w:rsidRDefault="00FE439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8633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600" w:rsidRDefault="00072600">
      <w:pPr>
        <w:spacing w:after="0"/>
      </w:pPr>
    </w:p>
    <w:sectPr w:rsidR="00072600" w:rsidSect="0007260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00" w:rsidRDefault="00072600" w:rsidP="00072600">
      <w:pPr>
        <w:spacing w:after="0" w:line="240" w:lineRule="auto"/>
      </w:pPr>
      <w:r>
        <w:separator/>
      </w:r>
    </w:p>
  </w:endnote>
  <w:endnote w:type="continuationSeparator" w:id="0">
    <w:p w:rsidR="00072600" w:rsidRDefault="00072600" w:rsidP="0007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00" w:rsidRDefault="000726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00" w:rsidRDefault="00FE4399" w:rsidP="00072600">
      <w:pPr>
        <w:spacing w:after="0" w:line="240" w:lineRule="auto"/>
      </w:pPr>
      <w:r w:rsidRPr="00072600">
        <w:rPr>
          <w:color w:val="000000"/>
        </w:rPr>
        <w:separator/>
      </w:r>
    </w:p>
  </w:footnote>
  <w:footnote w:type="continuationSeparator" w:id="0">
    <w:p w:rsidR="00072600" w:rsidRDefault="00072600" w:rsidP="0007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00" w:rsidRDefault="0007260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2600" w:rsidRDefault="000726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600"/>
    <w:rsid w:val="00072600"/>
    <w:rsid w:val="00FE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60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72600"/>
    <w:rPr>
      <w:sz w:val="22"/>
      <w:szCs w:val="22"/>
      <w:lang w:eastAsia="en-US"/>
    </w:rPr>
  </w:style>
  <w:style w:type="paragraph" w:styleId="a5">
    <w:name w:val="footer"/>
    <w:basedOn w:val="a"/>
    <w:rsid w:val="00072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72600"/>
    <w:rPr>
      <w:sz w:val="22"/>
      <w:szCs w:val="22"/>
      <w:lang w:eastAsia="en-US"/>
    </w:rPr>
  </w:style>
  <w:style w:type="paragraph" w:styleId="a7">
    <w:name w:val="Balloon Text"/>
    <w:basedOn w:val="a"/>
    <w:rsid w:val="000726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7260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7260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7260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7260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0726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2019-02-15T08:11:00Z</dcterms:created>
  <dcterms:modified xsi:type="dcterms:W3CDTF">2019-02-15T08:11:00Z</dcterms:modified>
</cp:coreProperties>
</file>