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E18C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4714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3B407A" w:rsidRPr="003B407A">
              <w:t>Жмурову</w:t>
            </w:r>
            <w:proofErr w:type="spellEnd"/>
            <w:r w:rsidR="003B407A" w:rsidRPr="003B407A">
              <w:t xml:space="preserve"> А. А. 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47143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AA7309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AA7309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747143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proofErr w:type="spellStart"/>
      <w:r w:rsidR="003B407A" w:rsidRPr="003B407A">
        <w:t>Жмурову</w:t>
      </w:r>
      <w:proofErr w:type="spellEnd"/>
      <w:r w:rsidR="003B407A" w:rsidRPr="003B407A">
        <w:t xml:space="preserve"> А. А. </w:t>
      </w:r>
      <w:r w:rsidR="00386E87" w:rsidRPr="0091260B">
        <w:t>разрешение</w:t>
      </w:r>
      <w:r w:rsidR="00EA25D3" w:rsidRPr="0091260B">
        <w:t xml:space="preserve"> </w:t>
      </w:r>
      <w:r w:rsidR="003B407A" w:rsidRPr="003B407A">
        <w:t xml:space="preserve">на условно разрешенный вид использования земельного участка с кадастровым номером 54:35:051025:285 площадью 486 кв. м по адресу: Российская Федерация, Новосибирская область, город Новосибирск, ул. Тульская и объекта капитального строительства (зона застройки жилыми домами смешанной этажности (Ж-1), </w:t>
      </w:r>
      <w:proofErr w:type="spellStart"/>
      <w:r w:rsidR="003B407A" w:rsidRPr="003B407A">
        <w:t>подзона</w:t>
      </w:r>
      <w:proofErr w:type="spellEnd"/>
      <w:r w:rsidR="003B407A" w:rsidRPr="003B407A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922768">
        <w:t>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E18C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CF1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33CF3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07A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E18C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143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3B3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2768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A7309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0C0D3-1731-49B1-8045-6CF93E8B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</TotalTime>
  <Pages>1</Pages>
  <Words>215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8</cp:revision>
  <cp:lastPrinted>2020-02-25T03:17:00Z</cp:lastPrinted>
  <dcterms:created xsi:type="dcterms:W3CDTF">2022-12-20T09:49:00Z</dcterms:created>
  <dcterms:modified xsi:type="dcterms:W3CDTF">2023-01-26T02:41:00Z</dcterms:modified>
</cp:coreProperties>
</file>